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1F" w:rsidRDefault="009D1F6E">
      <w:pPr>
        <w:rPr>
          <w:rFonts w:ascii="Bodoni-Normal" w:hAnsi="Bodoni-Normal"/>
        </w:rPr>
      </w:pPr>
      <w:r>
        <w:rPr>
          <w:rFonts w:ascii="Bodoni-Normal" w:hAnsi="Bodoni-Norm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-1161415</wp:posOffset>
                </wp:positionH>
                <wp:positionV relativeFrom="paragraph">
                  <wp:posOffset>914400</wp:posOffset>
                </wp:positionV>
                <wp:extent cx="1006475" cy="823595"/>
                <wp:effectExtent l="0" t="0" r="0" b="0"/>
                <wp:wrapNone/>
                <wp:docPr id="1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82359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91.45pt;margin-top:1in;width:79.25pt;height:6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" o:allowincell="f" filled="f" stroked="f"/>
            </w:pict>
          </mc:Fallback>
        </mc:AlternateContent>
      </w:r>
      <w:r w:rsidR="00E2281F">
        <w:rPr>
          <w:rFonts w:ascii="Bodoni-Normal" w:hAnsi="Bodoni-Normal"/>
        </w:rPr>
        <w:t xml:space="preserve"> </w:t>
      </w:r>
      <w:r>
        <w:rPr>
          <w:rFonts w:ascii="Bodoni-Normal" w:hAnsi="Bodoni-Norm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84455</wp:posOffset>
                </wp:positionV>
                <wp:extent cx="800100" cy="282575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A3" w:rsidRDefault="002B7C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ernhardMod BT" w:hAnsi="BernhardMod BT"/>
                                <w:sz w:val="16"/>
                              </w:rPr>
                              <w:t>Telephone</w:t>
                            </w:r>
                            <w:r>
                              <w:rPr>
                                <w:rFonts w:ascii="BernhardMod BT" w:hAnsi="BernhardMod BT"/>
                                <w:sz w:val="16"/>
                              </w:rPr>
                              <w:br/>
                              <w:t>(617) 796-1100</w:t>
                            </w:r>
                          </w:p>
                          <w:p w:rsidR="002B7CA3" w:rsidRDefault="002B7C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0.35pt;margin-top:6.65pt;width:63pt;height:2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" filled="f" stroked="f">
                <v:textbox inset="1pt,1pt,1pt,1pt">
                  <w:txbxContent>
                    <w:p w:rsidR="00DE2A85" w:rsidRDefault="00DE2A8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ernhardMod BT" w:hAnsi="BernhardMod BT"/>
                          <w:sz w:val="16"/>
                        </w:rPr>
                        <w:t>Telephone</w:t>
                      </w:r>
                      <w:proofErr w:type="gramEnd"/>
                      <w:r>
                        <w:rPr>
                          <w:rFonts w:ascii="BernhardMod BT" w:hAnsi="BernhardMod BT"/>
                          <w:sz w:val="16"/>
                        </w:rPr>
                        <w:br/>
                        <w:t>(617) 796-1100</w:t>
                      </w:r>
                    </w:p>
                    <w:p w:rsidR="00DE2A85" w:rsidRDefault="00DE2A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doni-Normal" w:hAnsi="Bodoni-Norm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79375</wp:posOffset>
                </wp:positionV>
                <wp:extent cx="951230" cy="873125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CA3" w:rsidRDefault="002B7CA3">
                            <w:r>
                              <w:object w:dxaOrig="1282" w:dyaOrig="129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60.75pt" o:ole="" fillcolor="window">
                                  <v:imagedata r:id="rId8" o:title=""/>
                                </v:shape>
                                <o:OLEObject Type="Embed" ProgID="MS_ClipArt_Gallery" ShapeID="_x0000_i1026" DrawAspect="Content" ObjectID="_1488019383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7.2pt;margin-top:6.25pt;width:74.9pt;height: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" o:allowincell="f" strokecolor="white">
                <v:textbox>
                  <w:txbxContent>
                    <w:p w:rsidR="00DE2A85" w:rsidRDefault="00DE2A85">
                      <w:r>
                        <w:object w:dxaOrig="1282" w:dyaOrig="1298">
                          <v:shape id="_x0000_i1026" type="#_x0000_t75" style="width:59.7pt;height:60.6pt" o:ole="" fillcolor="window">
                            <v:imagedata r:id="rId10" o:title=""/>
                          </v:shape>
                          <o:OLEObject Type="Embed" ProgID="MS_ClipArt_Gallery" ShapeID="_x0000_i1026" DrawAspect="Content" ObjectID="_1390983556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-Normal" w:hAnsi="Bodoni-Norm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277929C" wp14:editId="1040365A">
                <wp:simplePos x="0" y="0"/>
                <wp:positionH relativeFrom="column">
                  <wp:posOffset>6309360</wp:posOffset>
                </wp:positionH>
                <wp:positionV relativeFrom="paragraph">
                  <wp:posOffset>716280</wp:posOffset>
                </wp:positionV>
                <wp:extent cx="366395" cy="18351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A3" w:rsidRDefault="002B7CA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496.8pt;margin-top:56.4pt;width:28.85pt;height:1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" o:allowincell="f" filled="f" stroked="f">
                <v:textbox inset="1pt,1pt,1pt,1pt">
                  <w:txbxContent>
                    <w:p w:rsidR="009C6E9D" w:rsidRDefault="009C6E9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doni-Normal" w:hAnsi="Bodoni-Norm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71DFB5" wp14:editId="4D9FE165">
                <wp:simplePos x="0" y="0"/>
                <wp:positionH relativeFrom="column">
                  <wp:posOffset>1463040</wp:posOffset>
                </wp:positionH>
                <wp:positionV relativeFrom="paragraph">
                  <wp:posOffset>808355</wp:posOffset>
                </wp:positionV>
                <wp:extent cx="4389755" cy="635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63.65pt" to="460.8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Bodoni-Normal" w:hAnsi="Bodoni-Norm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96B3D7" wp14:editId="757DF1E7">
                <wp:simplePos x="0" y="0"/>
                <wp:positionH relativeFrom="column">
                  <wp:posOffset>1920240</wp:posOffset>
                </wp:positionH>
                <wp:positionV relativeFrom="paragraph">
                  <wp:posOffset>259080</wp:posOffset>
                </wp:positionV>
                <wp:extent cx="3201035" cy="274955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A3" w:rsidRDefault="00864066">
                            <w:pPr>
                              <w:jc w:val="center"/>
                              <w:rPr>
                                <w:rFonts w:ascii="Bodoni-Normal" w:hAnsi="Bodoni-Norm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doni-Normal" w:hAnsi="Bodoni-Normal"/>
                                <w:b/>
                                <w:sz w:val="32"/>
                              </w:rPr>
                              <w:t>Cabot</w:t>
                            </w:r>
                            <w:r w:rsidR="002B7CA3">
                              <w:rPr>
                                <w:rFonts w:ascii="Bodoni-Normal" w:hAnsi="Bodoni-Normal"/>
                                <w:b/>
                                <w:sz w:val="32"/>
                              </w:rPr>
                              <w:t xml:space="preserve"> Elementary School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151.2pt;margin-top:20.4pt;width:252.0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" o:allowincell="f" filled="f" stroked="f">
                <v:textbox inset="1pt,1pt,1pt,1pt">
                  <w:txbxContent>
                    <w:p w:rsidR="002B7CA3" w:rsidRDefault="00864066">
                      <w:pPr>
                        <w:jc w:val="center"/>
                        <w:rPr>
                          <w:rFonts w:ascii="Bodoni-Normal" w:hAnsi="Bodoni-Normal"/>
                          <w:b/>
                          <w:sz w:val="32"/>
                        </w:rPr>
                      </w:pPr>
                      <w:r>
                        <w:rPr>
                          <w:rFonts w:ascii="Bodoni-Normal" w:hAnsi="Bodoni-Normal"/>
                          <w:b/>
                          <w:sz w:val="32"/>
                        </w:rPr>
                        <w:t>Cabot</w:t>
                      </w:r>
                      <w:r w:rsidR="002B7CA3">
                        <w:rPr>
                          <w:rFonts w:ascii="Bodoni-Normal" w:hAnsi="Bodoni-Normal"/>
                          <w:b/>
                          <w:sz w:val="32"/>
                        </w:rPr>
                        <w:t xml:space="preserve"> Elementary School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doni-Normal" w:hAnsi="Bodoni-Norm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B630F6" wp14:editId="17814BED">
                <wp:simplePos x="0" y="0"/>
                <wp:positionH relativeFrom="column">
                  <wp:posOffset>365760</wp:posOffset>
                </wp:positionH>
                <wp:positionV relativeFrom="paragraph">
                  <wp:posOffset>1128395</wp:posOffset>
                </wp:positionV>
                <wp:extent cx="457835" cy="183515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A3" w:rsidRDefault="002B7CA3">
                            <w:pPr>
                              <w:jc w:val="center"/>
                              <w:rPr>
                                <w:rFonts w:ascii="Bodoni-Normal" w:hAnsi="Bodoni-Normal"/>
                                <w:sz w:val="16"/>
                              </w:rPr>
                            </w:pPr>
                            <w:r>
                              <w:rPr>
                                <w:rFonts w:ascii="Bodoni-Normal" w:hAnsi="Bodoni-Normal"/>
                                <w:sz w:val="18"/>
                              </w:rPr>
                              <w:t>MAYOR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28.8pt;margin-top:88.85pt;width:36.0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" o:allowincell="f" filled="f" stroked="f">
                <v:textbox inset="1pt,1pt,1pt,1pt">
                  <w:txbxContent>
                    <w:p w:rsidR="00DE2A85" w:rsidRDefault="00DE2A85">
                      <w:pPr>
                        <w:jc w:val="center"/>
                        <w:rPr>
                          <w:rFonts w:ascii="Bodoni-Normal" w:hAnsi="Bodoni-Normal"/>
                          <w:sz w:val="16"/>
                        </w:rPr>
                      </w:pPr>
                      <w:r>
                        <w:rPr>
                          <w:rFonts w:ascii="Bodoni-Normal" w:hAnsi="Bodoni-Normal"/>
                          <w:sz w:val="18"/>
                        </w:rPr>
                        <w:t>MAYOR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doni-Normal" w:hAnsi="Bodoni-Norm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64A6EA1" wp14:editId="008304C9">
                <wp:simplePos x="0" y="0"/>
                <wp:positionH relativeFrom="column">
                  <wp:posOffset>0</wp:posOffset>
                </wp:positionH>
                <wp:positionV relativeFrom="paragraph">
                  <wp:posOffset>945515</wp:posOffset>
                </wp:positionV>
                <wp:extent cx="1189355" cy="183515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A3" w:rsidRDefault="002B7CA3">
                            <w:pPr>
                              <w:jc w:val="center"/>
                              <w:rPr>
                                <w:rFonts w:ascii="Bodoni-Normal" w:hAnsi="Bodoni-Normal"/>
                                <w:sz w:val="18"/>
                              </w:rPr>
                            </w:pPr>
                            <w:r>
                              <w:rPr>
                                <w:rFonts w:ascii="Bodoni-Normal" w:hAnsi="Bodoni-Normal"/>
                                <w:sz w:val="18"/>
                              </w:rPr>
                              <w:t>SETTI D. WARREN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0;margin-top:74.45pt;width:93.65pt;height:1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" o:allowincell="f" filled="f" stroked="f">
                <v:textbox inset="1pt,1pt,1pt,1pt">
                  <w:txbxContent>
                    <w:p w:rsidR="00DE2A85" w:rsidRDefault="00DE2A85">
                      <w:pPr>
                        <w:jc w:val="center"/>
                        <w:rPr>
                          <w:rFonts w:ascii="Bodoni-Normal" w:hAnsi="Bodoni-Normal"/>
                          <w:sz w:val="18"/>
                        </w:rPr>
                      </w:pPr>
                      <w:r>
                        <w:rPr>
                          <w:rFonts w:ascii="Bodoni-Normal" w:hAnsi="Bodoni-Normal"/>
                          <w:sz w:val="18"/>
                        </w:rPr>
                        <w:t>SETTI D. WARREN</w:t>
                      </w:r>
                    </w:p>
                  </w:txbxContent>
                </v:textbox>
              </v:rect>
            </w:pict>
          </mc:Fallback>
        </mc:AlternateContent>
      </w:r>
      <w:r w:rsidR="00E2281F">
        <w:rPr>
          <w:rFonts w:ascii="Bodoni-Normal" w:hAnsi="Bodoni-Normal"/>
        </w:rPr>
        <w:t xml:space="preserve">    </w:t>
      </w:r>
    </w:p>
    <w:p w:rsidR="00E2281F" w:rsidRDefault="00E2281F">
      <w:pPr>
        <w:rPr>
          <w:rFonts w:ascii="Bodoni-Normal" w:hAnsi="Bodoni-Normal"/>
        </w:rPr>
      </w:pPr>
    </w:p>
    <w:p w:rsidR="00E2281F" w:rsidRDefault="009D1F6E">
      <w:pPr>
        <w:rPr>
          <w:rFonts w:ascii="Bodoni-Normal" w:hAnsi="Bodoni-Normal"/>
        </w:rPr>
      </w:pPr>
      <w:r>
        <w:rPr>
          <w:rFonts w:ascii="Bodoni-Normal" w:hAnsi="Bodoni-Norm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B54E2" wp14:editId="73D42EFA">
                <wp:simplePos x="0" y="0"/>
                <wp:positionH relativeFrom="column">
                  <wp:posOffset>6109335</wp:posOffset>
                </wp:positionH>
                <wp:positionV relativeFrom="paragraph">
                  <wp:posOffset>104775</wp:posOffset>
                </wp:positionV>
                <wp:extent cx="805815" cy="25971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A3" w:rsidRDefault="002B7CA3">
                            <w:pPr>
                              <w:jc w:val="center"/>
                              <w:rPr>
                                <w:rFonts w:ascii="BernhardMod BT" w:hAnsi="BernhardMod BT"/>
                                <w:sz w:val="16"/>
                              </w:rPr>
                            </w:pPr>
                            <w:r>
                              <w:rPr>
                                <w:rFonts w:ascii="BernhardMod BT" w:hAnsi="BernhardMod BT"/>
                                <w:sz w:val="16"/>
                              </w:rPr>
                              <w:t>Telefax</w:t>
                            </w:r>
                            <w:r>
                              <w:rPr>
                                <w:rFonts w:ascii="BernhardMod BT" w:hAnsi="BernhardMod BT"/>
                                <w:sz w:val="16"/>
                              </w:rPr>
                              <w:br/>
                              <w:t>(617) 796-1113</w:t>
                            </w:r>
                          </w:p>
                          <w:p w:rsidR="002B7CA3" w:rsidRDefault="002B7C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481.05pt;margin-top:8.25pt;width:63.45pt;height: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" filled="f" stroked="f">
                <v:textbox inset="1pt,1pt,1pt,1pt">
                  <w:txbxContent>
                    <w:p w:rsidR="00DE2A85" w:rsidRDefault="00DE2A85">
                      <w:pPr>
                        <w:jc w:val="center"/>
                        <w:rPr>
                          <w:rFonts w:ascii="BernhardMod BT" w:hAnsi="BernhardMod BT"/>
                          <w:sz w:val="16"/>
                        </w:rPr>
                      </w:pPr>
                      <w:proofErr w:type="gramStart"/>
                      <w:r>
                        <w:rPr>
                          <w:rFonts w:ascii="BernhardMod BT" w:hAnsi="BernhardMod BT"/>
                          <w:sz w:val="16"/>
                        </w:rPr>
                        <w:t>Telefax</w:t>
                      </w:r>
                      <w:proofErr w:type="gramEnd"/>
                      <w:r>
                        <w:rPr>
                          <w:rFonts w:ascii="BernhardMod BT" w:hAnsi="BernhardMod BT"/>
                          <w:sz w:val="16"/>
                        </w:rPr>
                        <w:br/>
                        <w:t>(617) 796-1113</w:t>
                      </w:r>
                    </w:p>
                    <w:p w:rsidR="00DE2A85" w:rsidRDefault="00DE2A85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281F" w:rsidRDefault="001F3BAF">
      <w:pPr>
        <w:rPr>
          <w:rFonts w:ascii="Bodoni-Normal" w:hAnsi="Bodoni-Normal"/>
        </w:rPr>
      </w:pPr>
      <w:r>
        <w:rPr>
          <w:rFonts w:ascii="Bodoni-Normal" w:hAnsi="Bodoni-Norm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878B2F" wp14:editId="1DF35CB9">
                <wp:simplePos x="0" y="0"/>
                <wp:positionH relativeFrom="column">
                  <wp:posOffset>1917700</wp:posOffset>
                </wp:positionH>
                <wp:positionV relativeFrom="paragraph">
                  <wp:posOffset>94615</wp:posOffset>
                </wp:positionV>
                <wp:extent cx="3018155" cy="596265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A3" w:rsidRDefault="002B7CA3">
                            <w:pPr>
                              <w:jc w:val="center"/>
                              <w:rPr>
                                <w:rFonts w:ascii="Bodoni-Normal" w:hAnsi="Bodoni-Norm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doni-Normal" w:hAnsi="Bodoni-Normal"/>
                                <w:b/>
                                <w:sz w:val="28"/>
                              </w:rPr>
                              <w:t>Project Review Committees</w:t>
                            </w:r>
                          </w:p>
                          <w:p w:rsidR="002B7CA3" w:rsidRDefault="002B7CA3">
                            <w:pPr>
                              <w:jc w:val="center"/>
                              <w:rPr>
                                <w:rFonts w:ascii="Bodoni-Normal" w:hAnsi="Bodoni-Norm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151pt;margin-top:7.45pt;width:237.65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" o:allowincell="f" filled="f" stroked="f">
                <v:textbox inset="1pt,1pt,1pt,1pt">
                  <w:txbxContent>
                    <w:p w:rsidR="00BB0ECE" w:rsidRDefault="00BB0ECE">
                      <w:pPr>
                        <w:jc w:val="center"/>
                        <w:rPr>
                          <w:rFonts w:ascii="Bodoni-Normal" w:hAnsi="Bodoni-Normal"/>
                          <w:b/>
                          <w:sz w:val="28"/>
                        </w:rPr>
                      </w:pPr>
                      <w:r>
                        <w:rPr>
                          <w:rFonts w:ascii="Bodoni-Normal" w:hAnsi="Bodoni-Normal"/>
                          <w:b/>
                          <w:sz w:val="28"/>
                        </w:rPr>
                        <w:t>Project Review Committees</w:t>
                      </w:r>
                    </w:p>
                    <w:p w:rsidR="00BB0ECE" w:rsidRDefault="00BB0ECE">
                      <w:pPr>
                        <w:jc w:val="center"/>
                        <w:rPr>
                          <w:rFonts w:ascii="Bodoni-Normal" w:hAnsi="Bodoni-Normal"/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281F" w:rsidRDefault="009D1F6E">
      <w:pPr>
        <w:rPr>
          <w:rFonts w:ascii="Bodoni-Normal" w:hAnsi="Bodoni-Normal"/>
        </w:rPr>
      </w:pPr>
      <w:r>
        <w:rPr>
          <w:rFonts w:ascii="Bodoni-Normal" w:hAnsi="Bodoni-Norm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72390</wp:posOffset>
                </wp:positionV>
                <wp:extent cx="914400" cy="3429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A3" w:rsidRDefault="002B7CA3">
                            <w:pPr>
                              <w:jc w:val="center"/>
                              <w:rPr>
                                <w:rFonts w:ascii="BernhardMod BT" w:hAnsi="BernhardMod BT"/>
                                <w:sz w:val="16"/>
                              </w:rPr>
                            </w:pPr>
                            <w:r>
                              <w:rPr>
                                <w:rFonts w:ascii="BernhardMod BT" w:hAnsi="BernhardMod BT"/>
                                <w:sz w:val="16"/>
                              </w:rPr>
                              <w:t>TDD</w:t>
                            </w:r>
                            <w:r>
                              <w:rPr>
                                <w:rFonts w:ascii="BernhardMod BT" w:hAnsi="BernhardMod BT"/>
                                <w:sz w:val="16"/>
                              </w:rPr>
                              <w:br/>
                              <w:t>(617) 796-1089</w:t>
                            </w:r>
                          </w:p>
                          <w:p w:rsidR="002B7CA3" w:rsidRDefault="002B7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475.55pt;margin-top:5.7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30gQIAABY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" stroked="f">
                <v:textbox>
                  <w:txbxContent>
                    <w:p w:rsidR="00DE2A85" w:rsidRDefault="00DE2A85">
                      <w:pPr>
                        <w:jc w:val="center"/>
                        <w:rPr>
                          <w:rFonts w:ascii="BernhardMod BT" w:hAnsi="BernhardMod BT"/>
                          <w:sz w:val="16"/>
                        </w:rPr>
                      </w:pPr>
                      <w:proofErr w:type="gramStart"/>
                      <w:r>
                        <w:rPr>
                          <w:rFonts w:ascii="BernhardMod BT" w:hAnsi="BernhardMod BT"/>
                          <w:sz w:val="16"/>
                        </w:rPr>
                        <w:t>TDD</w:t>
                      </w:r>
                      <w:proofErr w:type="gramEnd"/>
                      <w:r>
                        <w:rPr>
                          <w:rFonts w:ascii="BernhardMod BT" w:hAnsi="BernhardMod BT"/>
                          <w:sz w:val="16"/>
                        </w:rPr>
                        <w:br/>
                        <w:t>(617) 796-1089</w:t>
                      </w:r>
                    </w:p>
                    <w:p w:rsidR="00DE2A85" w:rsidRDefault="00DE2A85"/>
                  </w:txbxContent>
                </v:textbox>
              </v:shape>
            </w:pict>
          </mc:Fallback>
        </mc:AlternateContent>
      </w:r>
    </w:p>
    <w:p w:rsidR="00E2281F" w:rsidRDefault="00E2281F">
      <w:pPr>
        <w:rPr>
          <w:rFonts w:ascii="Bodoni-Normal" w:hAnsi="Bodoni-Normal"/>
        </w:rPr>
      </w:pPr>
    </w:p>
    <w:p w:rsidR="00E2281F" w:rsidRDefault="009D1F6E">
      <w:pPr>
        <w:rPr>
          <w:rFonts w:ascii="Bodoni-Normal" w:hAnsi="Bodoni-Normal"/>
        </w:rPr>
      </w:pPr>
      <w:r>
        <w:rPr>
          <w:rFonts w:ascii="Bodoni-Normal" w:hAnsi="Bodoni-Norm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5925185</wp:posOffset>
                </wp:positionH>
                <wp:positionV relativeFrom="paragraph">
                  <wp:posOffset>96520</wp:posOffset>
                </wp:positionV>
                <wp:extent cx="1189355" cy="3429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A3" w:rsidRDefault="002B7CA3">
                            <w:pPr>
                              <w:jc w:val="center"/>
                              <w:rPr>
                                <w:rFonts w:ascii="BernhardMod BT" w:hAnsi="BernhardMod BT"/>
                                <w:sz w:val="16"/>
                              </w:rPr>
                            </w:pPr>
                            <w:r>
                              <w:rPr>
                                <w:rFonts w:ascii="BernhardMod BT" w:hAnsi="BernhardMod BT"/>
                                <w:sz w:val="16"/>
                              </w:rPr>
                              <w:t>E-mail</w:t>
                            </w:r>
                          </w:p>
                          <w:p w:rsidR="002B7CA3" w:rsidRDefault="00C93233">
                            <w:pPr>
                              <w:jc w:val="center"/>
                              <w:rPr>
                                <w:rFonts w:ascii="BernhardMod BT" w:hAnsi="BernhardMod BT"/>
                                <w:sz w:val="16"/>
                              </w:rPr>
                            </w:pPr>
                            <w:hyperlink r:id="rId12" w:history="1">
                              <w:r w:rsidR="002B7CA3" w:rsidRPr="00CE2075">
                                <w:rPr>
                                  <w:rStyle w:val="Hyperlink"/>
                                  <w:rFonts w:ascii="BernhardMod BT" w:hAnsi="BernhardMod BT"/>
                                  <w:sz w:val="16"/>
                                </w:rPr>
                                <w:t>swarren@newtonma.gov</w:t>
                              </w:r>
                            </w:hyperlink>
                          </w:p>
                          <w:p w:rsidR="002B7CA3" w:rsidRDefault="002B7CA3">
                            <w:pPr>
                              <w:jc w:val="center"/>
                              <w:rPr>
                                <w:rFonts w:ascii="BernhardMod BT" w:hAnsi="BernhardMod B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margin-left:466.55pt;margin-top:7.6pt;width:93.6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" filled="f" stroked="f">
                <v:textbox inset="1pt,1pt,1pt,1pt">
                  <w:txbxContent>
                    <w:p w:rsidR="00DE2A85" w:rsidRDefault="00DE2A85">
                      <w:pPr>
                        <w:jc w:val="center"/>
                        <w:rPr>
                          <w:rFonts w:ascii="BernhardMod BT" w:hAnsi="BernhardMod BT"/>
                          <w:sz w:val="16"/>
                        </w:rPr>
                      </w:pPr>
                      <w:r>
                        <w:rPr>
                          <w:rFonts w:ascii="BernhardMod BT" w:hAnsi="BernhardMod BT"/>
                          <w:sz w:val="16"/>
                        </w:rPr>
                        <w:t>E-mail</w:t>
                      </w:r>
                    </w:p>
                    <w:p w:rsidR="00DE2A85" w:rsidRDefault="00DE2A85">
                      <w:pPr>
                        <w:jc w:val="center"/>
                        <w:rPr>
                          <w:rFonts w:ascii="BernhardMod BT" w:hAnsi="BernhardMod BT"/>
                          <w:sz w:val="16"/>
                        </w:rPr>
                      </w:pPr>
                      <w:hyperlink r:id="rId13" w:history="1">
                        <w:r w:rsidRPr="00CE2075">
                          <w:rPr>
                            <w:rStyle w:val="Hyperlink"/>
                            <w:rFonts w:ascii="BernhardMod BT" w:hAnsi="BernhardMod BT"/>
                            <w:sz w:val="16"/>
                          </w:rPr>
                          <w:t>swarren@newtonma.gov</w:t>
                        </w:r>
                      </w:hyperlink>
                    </w:p>
                    <w:p w:rsidR="00DE2A85" w:rsidRDefault="00DE2A85">
                      <w:pPr>
                        <w:jc w:val="center"/>
                        <w:rPr>
                          <w:rFonts w:ascii="BernhardMod BT" w:hAnsi="BernhardMod BT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281F" w:rsidRDefault="00E2281F">
      <w:pPr>
        <w:rPr>
          <w:rFonts w:ascii="Bodoni-Normal" w:hAnsi="Bodoni-Normal"/>
        </w:rPr>
      </w:pPr>
    </w:p>
    <w:p w:rsidR="00E2281F" w:rsidRDefault="00E2281F">
      <w:pPr>
        <w:rPr>
          <w:rFonts w:ascii="Bodoni-Normal" w:hAnsi="Bodoni-Normal"/>
        </w:rPr>
      </w:pPr>
    </w:p>
    <w:p w:rsidR="00E2281F" w:rsidRDefault="00E2281F">
      <w:pPr>
        <w:rPr>
          <w:rFonts w:ascii="Bodoni-Normal" w:hAnsi="Bodoni-Normal"/>
        </w:rPr>
      </w:pPr>
    </w:p>
    <w:p w:rsidR="00DE2A85" w:rsidRDefault="00EF136F" w:rsidP="00DE2A85">
      <w:pPr>
        <w:ind w:righ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March</w:t>
      </w:r>
      <w:r w:rsidR="00DE2A85">
        <w:rPr>
          <w:rFonts w:cs="Calibri"/>
          <w:sz w:val="24"/>
          <w:szCs w:val="24"/>
        </w:rPr>
        <w:t xml:space="preserve"> </w:t>
      </w:r>
      <w:r w:rsidR="00864066">
        <w:rPr>
          <w:rFonts w:cs="Calibri"/>
          <w:sz w:val="24"/>
          <w:szCs w:val="24"/>
        </w:rPr>
        <w:t>16</w:t>
      </w:r>
      <w:r w:rsidR="00DE2A85">
        <w:rPr>
          <w:rFonts w:cs="Calibri"/>
          <w:sz w:val="24"/>
          <w:szCs w:val="24"/>
        </w:rPr>
        <w:t>, 201</w:t>
      </w:r>
      <w:r w:rsidR="00864066">
        <w:rPr>
          <w:rFonts w:cs="Calibri"/>
          <w:sz w:val="24"/>
          <w:szCs w:val="24"/>
        </w:rPr>
        <w:t>4</w:t>
      </w:r>
      <w:r w:rsidR="004B5E31">
        <w:rPr>
          <w:rFonts w:cs="Calibri"/>
          <w:sz w:val="24"/>
          <w:szCs w:val="24"/>
        </w:rPr>
        <w:t xml:space="preserve"> </w:t>
      </w:r>
    </w:p>
    <w:p w:rsidR="00D30DE8" w:rsidRPr="000175C9" w:rsidRDefault="00D30DE8" w:rsidP="00DA2631">
      <w:pPr>
        <w:spacing w:before="120" w:after="60"/>
        <w:rPr>
          <w:b/>
          <w:sz w:val="28"/>
          <w:szCs w:val="28"/>
        </w:rPr>
      </w:pPr>
      <w:r>
        <w:rPr>
          <w:b/>
          <w:sz w:val="28"/>
          <w:szCs w:val="28"/>
        </w:rPr>
        <w:t>Design Review Committee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2493"/>
        <w:gridCol w:w="3122"/>
        <w:gridCol w:w="1350"/>
        <w:gridCol w:w="1170"/>
      </w:tblGrid>
      <w:tr w:rsidR="00DA2631" w:rsidRPr="00DE2A85" w:rsidTr="00DA2631">
        <w:trPr>
          <w:trHeight w:val="273"/>
        </w:trPr>
        <w:tc>
          <w:tcPr>
            <w:tcW w:w="2863" w:type="dxa"/>
            <w:shd w:val="clear" w:color="auto" w:fill="auto"/>
          </w:tcPr>
          <w:p w:rsidR="00DA2631" w:rsidRPr="00DE2A85" w:rsidRDefault="00DA2631" w:rsidP="00BB0ECE">
            <w:pPr>
              <w:rPr>
                <w:b/>
                <w:sz w:val="24"/>
                <w:szCs w:val="24"/>
              </w:rPr>
            </w:pPr>
            <w:r w:rsidRPr="00DE2A85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2493" w:type="dxa"/>
            <w:shd w:val="clear" w:color="auto" w:fill="auto"/>
          </w:tcPr>
          <w:p w:rsidR="00DA2631" w:rsidRPr="00DE2A85" w:rsidRDefault="00DA2631" w:rsidP="00BB0ECE">
            <w:pPr>
              <w:rPr>
                <w:b/>
                <w:sz w:val="24"/>
                <w:szCs w:val="24"/>
              </w:rPr>
            </w:pPr>
            <w:r w:rsidRPr="00DE2A85">
              <w:rPr>
                <w:b/>
                <w:sz w:val="24"/>
                <w:szCs w:val="24"/>
              </w:rPr>
              <w:t>Name and Title</w:t>
            </w:r>
          </w:p>
        </w:tc>
        <w:tc>
          <w:tcPr>
            <w:tcW w:w="3122" w:type="dxa"/>
            <w:shd w:val="clear" w:color="auto" w:fill="auto"/>
          </w:tcPr>
          <w:p w:rsidR="00DA2631" w:rsidRPr="00DE2A85" w:rsidRDefault="00DA2631" w:rsidP="00BB0ECE">
            <w:pPr>
              <w:rPr>
                <w:b/>
                <w:sz w:val="24"/>
                <w:szCs w:val="24"/>
              </w:rPr>
            </w:pPr>
            <w:r w:rsidRPr="00DE2A85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1350" w:type="dxa"/>
            <w:shd w:val="clear" w:color="auto" w:fill="auto"/>
          </w:tcPr>
          <w:p w:rsidR="00DA2631" w:rsidRPr="00DE2A85" w:rsidRDefault="00DA2631" w:rsidP="00DA2631">
            <w:pPr>
              <w:rPr>
                <w:b/>
                <w:sz w:val="24"/>
                <w:szCs w:val="24"/>
              </w:rPr>
            </w:pPr>
            <w:r w:rsidRPr="00DE2A85">
              <w:rPr>
                <w:b/>
                <w:sz w:val="24"/>
                <w:szCs w:val="24"/>
              </w:rPr>
              <w:t xml:space="preserve">Phone </w:t>
            </w:r>
          </w:p>
        </w:tc>
        <w:tc>
          <w:tcPr>
            <w:tcW w:w="1170" w:type="dxa"/>
          </w:tcPr>
          <w:p w:rsidR="00DA2631" w:rsidRPr="00DA2631" w:rsidRDefault="00DA2631" w:rsidP="00984EA2">
            <w:pPr>
              <w:jc w:val="center"/>
              <w:rPr>
                <w:b/>
                <w:sz w:val="22"/>
                <w:szCs w:val="24"/>
              </w:rPr>
            </w:pPr>
            <w:r w:rsidRPr="00DA2631">
              <w:rPr>
                <w:b/>
                <w:sz w:val="22"/>
                <w:szCs w:val="24"/>
              </w:rPr>
              <w:t>Voting Member</w:t>
            </w:r>
          </w:p>
        </w:tc>
      </w:tr>
      <w:tr w:rsidR="00DA2631" w:rsidRPr="008F108D" w:rsidTr="00DA2631">
        <w:trPr>
          <w:trHeight w:val="773"/>
        </w:trPr>
        <w:tc>
          <w:tcPr>
            <w:tcW w:w="2863" w:type="dxa"/>
            <w:shd w:val="clear" w:color="auto" w:fill="auto"/>
          </w:tcPr>
          <w:p w:rsidR="00DA2631" w:rsidRPr="008F108D" w:rsidRDefault="00DA2631" w:rsidP="00BB0ECE">
            <w:r w:rsidRPr="008F108D">
              <w:t>Chair</w:t>
            </w:r>
          </w:p>
        </w:tc>
        <w:tc>
          <w:tcPr>
            <w:tcW w:w="2493" w:type="dxa"/>
            <w:shd w:val="clear" w:color="auto" w:fill="auto"/>
          </w:tcPr>
          <w:p w:rsidR="00DA2631" w:rsidRPr="008F108D" w:rsidRDefault="00DA2631" w:rsidP="00CA2319">
            <w:r w:rsidRPr="008F108D">
              <w:t>Arthur Cohen, AIA</w:t>
            </w:r>
          </w:p>
        </w:tc>
        <w:tc>
          <w:tcPr>
            <w:tcW w:w="3122" w:type="dxa"/>
            <w:shd w:val="clear" w:color="auto" w:fill="auto"/>
          </w:tcPr>
          <w:p w:rsidR="00DA2631" w:rsidRPr="008F108D" w:rsidRDefault="00DA2631" w:rsidP="00D30DE8">
            <w:r w:rsidRPr="008F108D">
              <w:t>79 Warren Street</w:t>
            </w:r>
            <w:r w:rsidRPr="008F108D">
              <w:br/>
              <w:t>Newton, MA 02459</w:t>
            </w:r>
          </w:p>
          <w:p w:rsidR="00DA2631" w:rsidRPr="008F108D" w:rsidRDefault="00DA2631" w:rsidP="00BB0ECE">
            <w:r w:rsidRPr="00FF5E86">
              <w:t>acohenarc</w:t>
            </w:r>
            <w:r>
              <w:t>@gmail</w:t>
            </w:r>
            <w:r w:rsidRPr="00FF5E86">
              <w:t>.com</w:t>
            </w:r>
          </w:p>
        </w:tc>
        <w:tc>
          <w:tcPr>
            <w:tcW w:w="1350" w:type="dxa"/>
            <w:shd w:val="clear" w:color="auto" w:fill="auto"/>
          </w:tcPr>
          <w:p w:rsidR="00DA2631" w:rsidRPr="008F108D" w:rsidRDefault="00DA2631" w:rsidP="00BB0ECE">
            <w:r w:rsidRPr="008F108D">
              <w:t>617.547.2200</w:t>
            </w:r>
          </w:p>
        </w:tc>
        <w:tc>
          <w:tcPr>
            <w:tcW w:w="1170" w:type="dxa"/>
          </w:tcPr>
          <w:p w:rsidR="00984EA2" w:rsidRDefault="00984EA2" w:rsidP="00984EA2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DA2631" w:rsidRPr="00FF5E86" w:rsidRDefault="00984EA2" w:rsidP="00984EA2">
            <w:pPr>
              <w:jc w:val="center"/>
            </w:pPr>
            <w:r w:rsidRPr="00D5606B">
              <w:rPr>
                <w:rFonts w:ascii="Arial" w:hAnsi="Arial" w:cs="Arial"/>
                <w:color w:val="333333"/>
              </w:rPr>
              <w:t>X</w:t>
            </w:r>
          </w:p>
        </w:tc>
      </w:tr>
      <w:tr w:rsidR="00DA2631" w:rsidRPr="008F108D" w:rsidTr="00DA2631">
        <w:trPr>
          <w:trHeight w:val="710"/>
        </w:trPr>
        <w:tc>
          <w:tcPr>
            <w:tcW w:w="2863" w:type="dxa"/>
            <w:shd w:val="clear" w:color="auto" w:fill="auto"/>
          </w:tcPr>
          <w:p w:rsidR="00DA2631" w:rsidRPr="008F108D" w:rsidRDefault="00DA2631" w:rsidP="00E1559E">
            <w:r w:rsidRPr="008F108D">
              <w:t>Member</w:t>
            </w:r>
          </w:p>
        </w:tc>
        <w:tc>
          <w:tcPr>
            <w:tcW w:w="2493" w:type="dxa"/>
            <w:shd w:val="clear" w:color="auto" w:fill="auto"/>
          </w:tcPr>
          <w:p w:rsidR="00DA2631" w:rsidRPr="008F108D" w:rsidRDefault="00DA2631" w:rsidP="00E1559E">
            <w:r w:rsidRPr="008F108D">
              <w:t>Jonathan Kantar</w:t>
            </w:r>
          </w:p>
        </w:tc>
        <w:tc>
          <w:tcPr>
            <w:tcW w:w="3122" w:type="dxa"/>
            <w:shd w:val="clear" w:color="auto" w:fill="auto"/>
          </w:tcPr>
          <w:p w:rsidR="00DA2631" w:rsidRPr="008F108D" w:rsidRDefault="00DA2631" w:rsidP="00E1559E">
            <w:r w:rsidRPr="008F108D">
              <w:t>672 Chestnut Street</w:t>
            </w:r>
          </w:p>
          <w:p w:rsidR="00DA2631" w:rsidRPr="008F108D" w:rsidRDefault="00DA2631" w:rsidP="00E1559E">
            <w:r w:rsidRPr="008F108D">
              <w:t>Newton, MA 02468</w:t>
            </w:r>
          </w:p>
          <w:p w:rsidR="00DA2631" w:rsidRPr="008F108D" w:rsidRDefault="00DA2631" w:rsidP="0019450D">
            <w:r w:rsidRPr="008F108D">
              <w:t>jonathan@sagebuilders.com</w:t>
            </w:r>
          </w:p>
        </w:tc>
        <w:tc>
          <w:tcPr>
            <w:tcW w:w="1350" w:type="dxa"/>
            <w:shd w:val="clear" w:color="auto" w:fill="auto"/>
          </w:tcPr>
          <w:p w:rsidR="00DA2631" w:rsidRPr="008F108D" w:rsidRDefault="00DA2631" w:rsidP="008F108D">
            <w:r w:rsidRPr="008F108D">
              <w:t>617-965-5272</w:t>
            </w:r>
          </w:p>
        </w:tc>
        <w:tc>
          <w:tcPr>
            <w:tcW w:w="1170" w:type="dxa"/>
          </w:tcPr>
          <w:p w:rsidR="00984EA2" w:rsidRDefault="00984EA2" w:rsidP="00984EA2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DA2631" w:rsidRPr="00FF5E86" w:rsidRDefault="00984EA2" w:rsidP="00984EA2">
            <w:pPr>
              <w:jc w:val="center"/>
            </w:pPr>
            <w:r w:rsidRPr="00D5606B">
              <w:rPr>
                <w:rFonts w:ascii="Arial" w:hAnsi="Arial" w:cs="Arial"/>
                <w:color w:val="333333"/>
              </w:rPr>
              <w:t>X</w:t>
            </w:r>
          </w:p>
        </w:tc>
      </w:tr>
      <w:tr w:rsidR="00DA2631" w:rsidRPr="008F108D" w:rsidTr="00DA2631">
        <w:trPr>
          <w:trHeight w:val="710"/>
        </w:trPr>
        <w:tc>
          <w:tcPr>
            <w:tcW w:w="2863" w:type="dxa"/>
            <w:shd w:val="clear" w:color="auto" w:fill="auto"/>
          </w:tcPr>
          <w:p w:rsidR="00DA2631" w:rsidRPr="008F108D" w:rsidRDefault="00DA2631" w:rsidP="00E1559E">
            <w:r w:rsidRPr="008F108D">
              <w:t>Member</w:t>
            </w:r>
          </w:p>
        </w:tc>
        <w:tc>
          <w:tcPr>
            <w:tcW w:w="2493" w:type="dxa"/>
            <w:shd w:val="clear" w:color="auto" w:fill="auto"/>
          </w:tcPr>
          <w:p w:rsidR="00DA2631" w:rsidRPr="008F108D" w:rsidRDefault="00DA2631" w:rsidP="00E1559E">
            <w:r w:rsidRPr="008F108D">
              <w:t xml:space="preserve">Robert A. </w:t>
            </w:r>
            <w:proofErr w:type="spellStart"/>
            <w:r w:rsidRPr="008F108D">
              <w:t>Franchi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:rsidR="00DA2631" w:rsidRPr="008F108D" w:rsidRDefault="00DA2631" w:rsidP="00E1559E">
            <w:r w:rsidRPr="008F108D">
              <w:t>290 Adams Street</w:t>
            </w:r>
          </w:p>
          <w:p w:rsidR="00DA2631" w:rsidRPr="008F108D" w:rsidRDefault="00DA2631" w:rsidP="0019450D">
            <w:r w:rsidRPr="008F108D">
              <w:t>Newton, MA 02458</w:t>
            </w:r>
          </w:p>
          <w:p w:rsidR="00DA2631" w:rsidRPr="008F108D" w:rsidRDefault="00DA2631" w:rsidP="0019450D">
            <w:r w:rsidRPr="008F108D">
              <w:t>Ra_franchi_corp@verizon.net</w:t>
            </w:r>
          </w:p>
        </w:tc>
        <w:tc>
          <w:tcPr>
            <w:tcW w:w="1350" w:type="dxa"/>
            <w:shd w:val="clear" w:color="auto" w:fill="auto"/>
          </w:tcPr>
          <w:p w:rsidR="00DA2631" w:rsidRPr="008F108D" w:rsidRDefault="00DA2631" w:rsidP="00E1559E">
            <w:r w:rsidRPr="008F108D">
              <w:t>617-244-5370</w:t>
            </w:r>
          </w:p>
          <w:p w:rsidR="00DA2631" w:rsidRPr="008F108D" w:rsidRDefault="00DA2631" w:rsidP="00E1559E"/>
          <w:p w:rsidR="00DA2631" w:rsidRPr="008F108D" w:rsidRDefault="00DA2631" w:rsidP="00E1559E"/>
        </w:tc>
        <w:tc>
          <w:tcPr>
            <w:tcW w:w="1170" w:type="dxa"/>
          </w:tcPr>
          <w:p w:rsidR="00984EA2" w:rsidRDefault="00984EA2" w:rsidP="00984EA2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DA2631" w:rsidRPr="00FF5E86" w:rsidRDefault="00984EA2" w:rsidP="00984EA2">
            <w:pPr>
              <w:jc w:val="center"/>
            </w:pPr>
            <w:r w:rsidRPr="00D5606B">
              <w:rPr>
                <w:rFonts w:ascii="Arial" w:hAnsi="Arial" w:cs="Arial"/>
                <w:color w:val="333333"/>
              </w:rPr>
              <w:t>X</w:t>
            </w:r>
          </w:p>
        </w:tc>
      </w:tr>
      <w:tr w:rsidR="00DA2631" w:rsidRPr="008F108D" w:rsidTr="00DA2631">
        <w:trPr>
          <w:trHeight w:val="710"/>
        </w:trPr>
        <w:tc>
          <w:tcPr>
            <w:tcW w:w="2863" w:type="dxa"/>
            <w:shd w:val="clear" w:color="auto" w:fill="auto"/>
          </w:tcPr>
          <w:p w:rsidR="00DA2631" w:rsidRPr="008F108D" w:rsidRDefault="00DA2631" w:rsidP="00E1559E">
            <w:r w:rsidRPr="008F108D">
              <w:t>Member</w:t>
            </w:r>
          </w:p>
        </w:tc>
        <w:tc>
          <w:tcPr>
            <w:tcW w:w="2493" w:type="dxa"/>
            <w:shd w:val="clear" w:color="auto" w:fill="auto"/>
          </w:tcPr>
          <w:p w:rsidR="00DA2631" w:rsidRPr="008F108D" w:rsidRDefault="00DA2631" w:rsidP="00E1559E">
            <w:r w:rsidRPr="008F108D">
              <w:t>Peter Barrer</w:t>
            </w:r>
          </w:p>
          <w:p w:rsidR="00DA2631" w:rsidRPr="008F108D" w:rsidRDefault="00DA2631" w:rsidP="00E1559E"/>
        </w:tc>
        <w:tc>
          <w:tcPr>
            <w:tcW w:w="3122" w:type="dxa"/>
            <w:shd w:val="clear" w:color="auto" w:fill="auto"/>
          </w:tcPr>
          <w:p w:rsidR="00DA2631" w:rsidRPr="008F108D" w:rsidRDefault="00DA2631" w:rsidP="00E1559E">
            <w:r w:rsidRPr="008F108D">
              <w:t>24 Hazelton Road</w:t>
            </w:r>
          </w:p>
          <w:p w:rsidR="00DA2631" w:rsidRPr="008F108D" w:rsidRDefault="00DA2631" w:rsidP="0019450D">
            <w:r w:rsidRPr="008F108D">
              <w:t>Newton, MA 02459</w:t>
            </w:r>
          </w:p>
          <w:p w:rsidR="00DA2631" w:rsidRPr="008F108D" w:rsidRDefault="00DA2631" w:rsidP="0019450D">
            <w:r w:rsidRPr="008F108D">
              <w:t>pbarrer@verizon.net</w:t>
            </w:r>
          </w:p>
        </w:tc>
        <w:tc>
          <w:tcPr>
            <w:tcW w:w="1350" w:type="dxa"/>
            <w:shd w:val="clear" w:color="auto" w:fill="auto"/>
          </w:tcPr>
          <w:p w:rsidR="00DA2631" w:rsidRPr="008F108D" w:rsidRDefault="00DA2631" w:rsidP="00E1559E">
            <w:r w:rsidRPr="008F108D">
              <w:t>617-244-8421</w:t>
            </w:r>
          </w:p>
          <w:p w:rsidR="00DA2631" w:rsidRPr="008F108D" w:rsidRDefault="00DA2631" w:rsidP="00E1559E"/>
          <w:p w:rsidR="00DA2631" w:rsidRPr="008F108D" w:rsidRDefault="00DA2631" w:rsidP="00E1559E"/>
        </w:tc>
        <w:tc>
          <w:tcPr>
            <w:tcW w:w="1170" w:type="dxa"/>
          </w:tcPr>
          <w:p w:rsidR="00DA2631" w:rsidRPr="00FF5E86" w:rsidRDefault="00984EA2" w:rsidP="00984EA2">
            <w:pPr>
              <w:jc w:val="center"/>
            </w:pPr>
            <w:r w:rsidRPr="00D5606B">
              <w:rPr>
                <w:rFonts w:ascii="Arial" w:hAnsi="Arial" w:cs="Arial"/>
                <w:color w:val="333333"/>
              </w:rPr>
              <w:t>X</w:t>
            </w:r>
          </w:p>
        </w:tc>
      </w:tr>
      <w:tr w:rsidR="00DA2631" w:rsidRPr="008F108D" w:rsidTr="00DA2631">
        <w:trPr>
          <w:trHeight w:val="710"/>
        </w:trPr>
        <w:tc>
          <w:tcPr>
            <w:tcW w:w="2863" w:type="dxa"/>
            <w:shd w:val="clear" w:color="auto" w:fill="auto"/>
          </w:tcPr>
          <w:p w:rsidR="00DA2631" w:rsidRPr="008F108D" w:rsidRDefault="00DA2631" w:rsidP="00E1559E">
            <w:r w:rsidRPr="008F108D">
              <w:t>Member</w:t>
            </w:r>
          </w:p>
        </w:tc>
        <w:tc>
          <w:tcPr>
            <w:tcW w:w="2493" w:type="dxa"/>
            <w:shd w:val="clear" w:color="auto" w:fill="auto"/>
          </w:tcPr>
          <w:p w:rsidR="00DA2631" w:rsidRPr="008F108D" w:rsidRDefault="00DA2631" w:rsidP="00E1559E">
            <w:r w:rsidRPr="008F108D">
              <w:t>Andrea Kelley</w:t>
            </w:r>
          </w:p>
        </w:tc>
        <w:tc>
          <w:tcPr>
            <w:tcW w:w="3122" w:type="dxa"/>
            <w:shd w:val="clear" w:color="auto" w:fill="auto"/>
          </w:tcPr>
          <w:p w:rsidR="00DA2631" w:rsidRPr="008F108D" w:rsidRDefault="00DA2631" w:rsidP="00E1559E">
            <w:r w:rsidRPr="008F108D">
              <w:t>28 Putnam Street</w:t>
            </w:r>
          </w:p>
          <w:p w:rsidR="00DA2631" w:rsidRPr="008F108D" w:rsidRDefault="00DA2631" w:rsidP="0019450D">
            <w:r w:rsidRPr="008F108D">
              <w:t>Newton, MA 02465</w:t>
            </w:r>
          </w:p>
          <w:p w:rsidR="00DA2631" w:rsidRPr="008F108D" w:rsidRDefault="00DA2631" w:rsidP="0019450D">
            <w:r w:rsidRPr="008F108D">
              <w:t>RTCdesign@aol.com</w:t>
            </w:r>
          </w:p>
        </w:tc>
        <w:tc>
          <w:tcPr>
            <w:tcW w:w="1350" w:type="dxa"/>
            <w:shd w:val="clear" w:color="auto" w:fill="auto"/>
          </w:tcPr>
          <w:p w:rsidR="00DA2631" w:rsidRPr="008F108D" w:rsidRDefault="00DA2631" w:rsidP="00E1559E">
            <w:r w:rsidRPr="008F108D">
              <w:t>617-964-4609</w:t>
            </w:r>
          </w:p>
          <w:p w:rsidR="00DA2631" w:rsidRPr="008F108D" w:rsidRDefault="00DA2631" w:rsidP="00E1559E"/>
          <w:p w:rsidR="00DA2631" w:rsidRPr="008F108D" w:rsidRDefault="00DA2631" w:rsidP="00E1559E"/>
        </w:tc>
        <w:tc>
          <w:tcPr>
            <w:tcW w:w="1170" w:type="dxa"/>
          </w:tcPr>
          <w:p w:rsidR="00DA2631" w:rsidRPr="00FF5E86" w:rsidRDefault="00984EA2" w:rsidP="00984EA2">
            <w:pPr>
              <w:jc w:val="center"/>
            </w:pPr>
            <w:r w:rsidRPr="00D5606B">
              <w:rPr>
                <w:rFonts w:ascii="Arial" w:hAnsi="Arial" w:cs="Arial"/>
                <w:color w:val="333333"/>
              </w:rPr>
              <w:t>X</w:t>
            </w:r>
          </w:p>
        </w:tc>
      </w:tr>
      <w:tr w:rsidR="00DA2631" w:rsidRPr="008F108D" w:rsidTr="00DA2631">
        <w:trPr>
          <w:trHeight w:val="710"/>
        </w:trPr>
        <w:tc>
          <w:tcPr>
            <w:tcW w:w="2863" w:type="dxa"/>
            <w:shd w:val="clear" w:color="auto" w:fill="auto"/>
          </w:tcPr>
          <w:p w:rsidR="00DA2631" w:rsidRPr="008F108D" w:rsidRDefault="00DA2631" w:rsidP="0019450D">
            <w:r w:rsidRPr="008F108D">
              <w:t>Member</w:t>
            </w:r>
          </w:p>
        </w:tc>
        <w:tc>
          <w:tcPr>
            <w:tcW w:w="2493" w:type="dxa"/>
            <w:shd w:val="clear" w:color="auto" w:fill="auto"/>
          </w:tcPr>
          <w:p w:rsidR="00DA2631" w:rsidRPr="008F108D" w:rsidRDefault="00DA2631" w:rsidP="0019450D">
            <w:r w:rsidRPr="008F108D">
              <w:t>Ellen S. Light</w:t>
            </w:r>
          </w:p>
        </w:tc>
        <w:tc>
          <w:tcPr>
            <w:tcW w:w="3122" w:type="dxa"/>
            <w:shd w:val="clear" w:color="auto" w:fill="auto"/>
          </w:tcPr>
          <w:p w:rsidR="00DA2631" w:rsidRPr="008F108D" w:rsidRDefault="00DA2631" w:rsidP="0019450D">
            <w:r w:rsidRPr="008F108D">
              <w:t>36 Irving Street</w:t>
            </w:r>
          </w:p>
          <w:p w:rsidR="00DA2631" w:rsidRPr="008F108D" w:rsidRDefault="00DA2631" w:rsidP="0019450D">
            <w:r w:rsidRPr="008F108D">
              <w:t>Newton, MA 02459</w:t>
            </w:r>
          </w:p>
          <w:p w:rsidR="00DA2631" w:rsidRPr="008F108D" w:rsidRDefault="00DA2631" w:rsidP="0019450D">
            <w:r w:rsidRPr="008F108D">
              <w:t>elslight@rcn.com</w:t>
            </w:r>
          </w:p>
        </w:tc>
        <w:tc>
          <w:tcPr>
            <w:tcW w:w="1350" w:type="dxa"/>
            <w:shd w:val="clear" w:color="auto" w:fill="auto"/>
          </w:tcPr>
          <w:p w:rsidR="00DA2631" w:rsidRPr="008F108D" w:rsidRDefault="00DA2631" w:rsidP="0019450D">
            <w:r w:rsidRPr="008F108D">
              <w:t>617-964-2193</w:t>
            </w:r>
          </w:p>
          <w:p w:rsidR="00DA2631" w:rsidRPr="008F108D" w:rsidRDefault="00DA2631" w:rsidP="0019450D"/>
          <w:p w:rsidR="00DA2631" w:rsidRPr="008F108D" w:rsidRDefault="00DA2631" w:rsidP="0019450D"/>
        </w:tc>
        <w:tc>
          <w:tcPr>
            <w:tcW w:w="1170" w:type="dxa"/>
          </w:tcPr>
          <w:p w:rsidR="00DA2631" w:rsidRPr="00FF5E86" w:rsidRDefault="00984EA2" w:rsidP="00984EA2">
            <w:pPr>
              <w:jc w:val="center"/>
            </w:pPr>
            <w:r w:rsidRPr="00D5606B">
              <w:rPr>
                <w:rFonts w:ascii="Arial" w:hAnsi="Arial" w:cs="Arial"/>
                <w:color w:val="333333"/>
              </w:rPr>
              <w:t>X</w:t>
            </w:r>
          </w:p>
        </w:tc>
      </w:tr>
      <w:tr w:rsidR="00DA2631" w:rsidRPr="008F108D" w:rsidTr="00DA2631">
        <w:trPr>
          <w:trHeight w:val="710"/>
        </w:trPr>
        <w:tc>
          <w:tcPr>
            <w:tcW w:w="2863" w:type="dxa"/>
            <w:shd w:val="clear" w:color="auto" w:fill="auto"/>
          </w:tcPr>
          <w:p w:rsidR="00DA2631" w:rsidRPr="008F108D" w:rsidRDefault="00DA2631" w:rsidP="0019450D">
            <w:r w:rsidRPr="008F108D">
              <w:t>Member</w:t>
            </w:r>
          </w:p>
        </w:tc>
        <w:tc>
          <w:tcPr>
            <w:tcW w:w="2493" w:type="dxa"/>
            <w:shd w:val="clear" w:color="auto" w:fill="auto"/>
          </w:tcPr>
          <w:p w:rsidR="00DA2631" w:rsidRPr="008F108D" w:rsidRDefault="00DA2631" w:rsidP="00070C71">
            <w:r>
              <w:t>William Eldredge</w:t>
            </w:r>
          </w:p>
        </w:tc>
        <w:tc>
          <w:tcPr>
            <w:tcW w:w="3122" w:type="dxa"/>
            <w:shd w:val="clear" w:color="auto" w:fill="auto"/>
          </w:tcPr>
          <w:p w:rsidR="00DA2631" w:rsidRDefault="00DA2631" w:rsidP="0019450D">
            <w:r>
              <w:t>275 Nevada Street</w:t>
            </w:r>
          </w:p>
          <w:p w:rsidR="00DA2631" w:rsidRDefault="00DA2631" w:rsidP="0019450D">
            <w:proofErr w:type="spellStart"/>
            <w:r>
              <w:t>Newtonville</w:t>
            </w:r>
            <w:proofErr w:type="spellEnd"/>
            <w:r>
              <w:t>, MA 02460</w:t>
            </w:r>
          </w:p>
          <w:p w:rsidR="00DA2631" w:rsidRPr="008F108D" w:rsidRDefault="00DA2631" w:rsidP="0019450D">
            <w:r>
              <w:t>william.eldredge@gmail.com</w:t>
            </w:r>
          </w:p>
        </w:tc>
        <w:tc>
          <w:tcPr>
            <w:tcW w:w="1350" w:type="dxa"/>
            <w:shd w:val="clear" w:color="auto" w:fill="auto"/>
          </w:tcPr>
          <w:p w:rsidR="00DA2631" w:rsidRPr="008F108D" w:rsidRDefault="00DA2631" w:rsidP="0019450D">
            <w:r>
              <w:t>617-224-6658</w:t>
            </w:r>
          </w:p>
        </w:tc>
        <w:tc>
          <w:tcPr>
            <w:tcW w:w="1170" w:type="dxa"/>
          </w:tcPr>
          <w:p w:rsidR="00DA2631" w:rsidRPr="00FF5E86" w:rsidRDefault="00984EA2" w:rsidP="00984EA2">
            <w:pPr>
              <w:jc w:val="center"/>
            </w:pPr>
            <w:r w:rsidRPr="00D5606B">
              <w:rPr>
                <w:rFonts w:ascii="Arial" w:hAnsi="Arial" w:cs="Arial"/>
                <w:color w:val="333333"/>
              </w:rPr>
              <w:t>X</w:t>
            </w:r>
          </w:p>
        </w:tc>
      </w:tr>
      <w:tr w:rsidR="00DA2631" w:rsidRPr="008F108D" w:rsidTr="00DA2631">
        <w:trPr>
          <w:trHeight w:val="710"/>
        </w:trPr>
        <w:tc>
          <w:tcPr>
            <w:tcW w:w="2863" w:type="dxa"/>
            <w:shd w:val="clear" w:color="auto" w:fill="auto"/>
          </w:tcPr>
          <w:p w:rsidR="00DA2631" w:rsidRPr="008F108D" w:rsidRDefault="00DA2631" w:rsidP="0019450D">
            <w:r w:rsidRPr="008F108D">
              <w:t>Member</w:t>
            </w:r>
          </w:p>
        </w:tc>
        <w:tc>
          <w:tcPr>
            <w:tcW w:w="2493" w:type="dxa"/>
            <w:shd w:val="clear" w:color="auto" w:fill="auto"/>
          </w:tcPr>
          <w:p w:rsidR="00DA2631" w:rsidRDefault="00DA2631" w:rsidP="00070C71">
            <w:r>
              <w:t>Marc Resnick</w:t>
            </w:r>
          </w:p>
        </w:tc>
        <w:tc>
          <w:tcPr>
            <w:tcW w:w="3122" w:type="dxa"/>
            <w:shd w:val="clear" w:color="auto" w:fill="auto"/>
          </w:tcPr>
          <w:p w:rsidR="00DA2631" w:rsidRDefault="00DA2631" w:rsidP="0019450D">
            <w:r>
              <w:t>57 Westgate Road</w:t>
            </w:r>
          </w:p>
          <w:p w:rsidR="00DA2631" w:rsidRDefault="00DA2631" w:rsidP="0019450D">
            <w:r>
              <w:t>Newton, MA 02459</w:t>
            </w:r>
          </w:p>
          <w:p w:rsidR="00DA2631" w:rsidRDefault="00DA2631" w:rsidP="0019450D">
            <w:r>
              <w:t>Marc.resnick1@gmail.com</w:t>
            </w:r>
          </w:p>
        </w:tc>
        <w:tc>
          <w:tcPr>
            <w:tcW w:w="1350" w:type="dxa"/>
            <w:shd w:val="clear" w:color="auto" w:fill="auto"/>
          </w:tcPr>
          <w:p w:rsidR="00DA2631" w:rsidRDefault="00DA2631" w:rsidP="0019450D">
            <w:r>
              <w:t>617-959-1913</w:t>
            </w:r>
          </w:p>
        </w:tc>
        <w:tc>
          <w:tcPr>
            <w:tcW w:w="1170" w:type="dxa"/>
          </w:tcPr>
          <w:p w:rsidR="00DA2631" w:rsidRPr="00FF5E86" w:rsidRDefault="00984EA2" w:rsidP="00984EA2">
            <w:pPr>
              <w:jc w:val="center"/>
            </w:pPr>
            <w:r w:rsidRPr="00D5606B">
              <w:rPr>
                <w:rFonts w:ascii="Arial" w:hAnsi="Arial" w:cs="Arial"/>
                <w:color w:val="333333"/>
              </w:rPr>
              <w:t>X</w:t>
            </w:r>
          </w:p>
        </w:tc>
      </w:tr>
      <w:tr w:rsidR="00DA2631" w:rsidRPr="008F108D" w:rsidTr="00DA2631">
        <w:trPr>
          <w:trHeight w:val="710"/>
        </w:trPr>
        <w:tc>
          <w:tcPr>
            <w:tcW w:w="2863" w:type="dxa"/>
            <w:shd w:val="clear" w:color="auto" w:fill="auto"/>
          </w:tcPr>
          <w:p w:rsidR="00DA2631" w:rsidRPr="008F108D" w:rsidRDefault="00DA2631" w:rsidP="0019450D">
            <w:r w:rsidRPr="008F108D">
              <w:t>Member</w:t>
            </w:r>
          </w:p>
        </w:tc>
        <w:tc>
          <w:tcPr>
            <w:tcW w:w="2493" w:type="dxa"/>
            <w:shd w:val="clear" w:color="auto" w:fill="auto"/>
          </w:tcPr>
          <w:p w:rsidR="00DA2631" w:rsidRDefault="00DA2631" w:rsidP="00070C71">
            <w:r>
              <w:t>Tom Gloria</w:t>
            </w:r>
          </w:p>
        </w:tc>
        <w:tc>
          <w:tcPr>
            <w:tcW w:w="3122" w:type="dxa"/>
            <w:shd w:val="clear" w:color="auto" w:fill="auto"/>
          </w:tcPr>
          <w:p w:rsidR="00DA2631" w:rsidRDefault="00DA2631" w:rsidP="0019450D"/>
          <w:p w:rsidR="00DA2631" w:rsidRDefault="00DA2631" w:rsidP="0019450D"/>
          <w:p w:rsidR="00DA2631" w:rsidRDefault="00DA2631" w:rsidP="0019450D">
            <w:r>
              <w:t>tgloria@industrial-ecology.com</w:t>
            </w:r>
          </w:p>
        </w:tc>
        <w:tc>
          <w:tcPr>
            <w:tcW w:w="1350" w:type="dxa"/>
            <w:shd w:val="clear" w:color="auto" w:fill="auto"/>
          </w:tcPr>
          <w:p w:rsidR="00DA2631" w:rsidRDefault="00DA2631" w:rsidP="0019450D"/>
        </w:tc>
        <w:tc>
          <w:tcPr>
            <w:tcW w:w="1170" w:type="dxa"/>
          </w:tcPr>
          <w:p w:rsidR="00DA2631" w:rsidRDefault="00984EA2" w:rsidP="00984EA2">
            <w:pPr>
              <w:jc w:val="center"/>
            </w:pPr>
            <w:r w:rsidRPr="00D5606B">
              <w:rPr>
                <w:rFonts w:ascii="Arial" w:hAnsi="Arial" w:cs="Arial"/>
                <w:color w:val="333333"/>
              </w:rPr>
              <w:t>X</w:t>
            </w:r>
          </w:p>
        </w:tc>
      </w:tr>
      <w:tr w:rsidR="00DA2631" w:rsidRPr="008F108D" w:rsidTr="00DA2631">
        <w:trPr>
          <w:trHeight w:val="710"/>
        </w:trPr>
        <w:tc>
          <w:tcPr>
            <w:tcW w:w="2863" w:type="dxa"/>
            <w:shd w:val="clear" w:color="auto" w:fill="auto"/>
          </w:tcPr>
          <w:p w:rsidR="00DA2631" w:rsidRPr="008F108D" w:rsidRDefault="00DA2631" w:rsidP="0019450D">
            <w:r w:rsidRPr="008F108D">
              <w:t>Member</w:t>
            </w:r>
          </w:p>
        </w:tc>
        <w:tc>
          <w:tcPr>
            <w:tcW w:w="2493" w:type="dxa"/>
            <w:shd w:val="clear" w:color="auto" w:fill="auto"/>
          </w:tcPr>
          <w:p w:rsidR="00DA2631" w:rsidRDefault="00DA2631" w:rsidP="00070C71">
            <w:r>
              <w:t>Eve Tapper</w:t>
            </w:r>
          </w:p>
        </w:tc>
        <w:tc>
          <w:tcPr>
            <w:tcW w:w="3122" w:type="dxa"/>
            <w:shd w:val="clear" w:color="auto" w:fill="auto"/>
          </w:tcPr>
          <w:p w:rsidR="00A34F01" w:rsidRDefault="00A34F01" w:rsidP="0019450D">
            <w:r>
              <w:t xml:space="preserve">24 Nathan Rd </w:t>
            </w:r>
          </w:p>
          <w:p w:rsidR="00DA2631" w:rsidRDefault="00A34F01" w:rsidP="0019450D">
            <w:r>
              <w:t>Newton, MA 02459</w:t>
            </w:r>
          </w:p>
          <w:p w:rsidR="00DA2631" w:rsidRDefault="00DA2631" w:rsidP="0019450D">
            <w:r>
              <w:t>etapper1@comcast.net</w:t>
            </w:r>
          </w:p>
        </w:tc>
        <w:tc>
          <w:tcPr>
            <w:tcW w:w="1350" w:type="dxa"/>
            <w:shd w:val="clear" w:color="auto" w:fill="auto"/>
          </w:tcPr>
          <w:p w:rsidR="00DA2631" w:rsidRDefault="00A34F01" w:rsidP="0019450D">
            <w:r>
              <w:t>617-332-1822</w:t>
            </w:r>
          </w:p>
        </w:tc>
        <w:tc>
          <w:tcPr>
            <w:tcW w:w="1170" w:type="dxa"/>
          </w:tcPr>
          <w:p w:rsidR="00DA2631" w:rsidRDefault="00984EA2" w:rsidP="00984EA2">
            <w:pPr>
              <w:jc w:val="center"/>
            </w:pPr>
            <w:r w:rsidRPr="00D5606B">
              <w:rPr>
                <w:rFonts w:ascii="Arial" w:hAnsi="Arial" w:cs="Arial"/>
                <w:color w:val="333333"/>
              </w:rPr>
              <w:t>X</w:t>
            </w:r>
          </w:p>
        </w:tc>
      </w:tr>
      <w:tr w:rsidR="00DA2631" w:rsidRPr="008F108D" w:rsidTr="00DA2631">
        <w:trPr>
          <w:trHeight w:val="710"/>
        </w:trPr>
        <w:tc>
          <w:tcPr>
            <w:tcW w:w="2863" w:type="dxa"/>
            <w:shd w:val="clear" w:color="auto" w:fill="auto"/>
          </w:tcPr>
          <w:p w:rsidR="00DA2631" w:rsidRPr="008F108D" w:rsidRDefault="00DA2631" w:rsidP="0019450D">
            <w:r>
              <w:t>Building Department</w:t>
            </w:r>
          </w:p>
        </w:tc>
        <w:tc>
          <w:tcPr>
            <w:tcW w:w="2493" w:type="dxa"/>
            <w:shd w:val="clear" w:color="auto" w:fill="auto"/>
          </w:tcPr>
          <w:p w:rsidR="00DA2631" w:rsidRDefault="00DA2631" w:rsidP="00070C71">
            <w:r>
              <w:t>Joshua R. Morse</w:t>
            </w:r>
          </w:p>
        </w:tc>
        <w:tc>
          <w:tcPr>
            <w:tcW w:w="3122" w:type="dxa"/>
            <w:shd w:val="clear" w:color="auto" w:fill="auto"/>
          </w:tcPr>
          <w:p w:rsidR="00DA2631" w:rsidRDefault="00DA2631" w:rsidP="0019450D">
            <w:r>
              <w:t>52 Elliot Street</w:t>
            </w:r>
          </w:p>
          <w:p w:rsidR="00DA2631" w:rsidRDefault="00DA2631" w:rsidP="0019450D">
            <w:r>
              <w:t>Newton Highlands, MA</w:t>
            </w:r>
          </w:p>
          <w:p w:rsidR="00DA2631" w:rsidRDefault="00DA2631" w:rsidP="0019450D">
            <w:r>
              <w:t>jmorse@newtonma.gov</w:t>
            </w:r>
          </w:p>
        </w:tc>
        <w:tc>
          <w:tcPr>
            <w:tcW w:w="1350" w:type="dxa"/>
            <w:shd w:val="clear" w:color="auto" w:fill="auto"/>
          </w:tcPr>
          <w:p w:rsidR="00DA2631" w:rsidRDefault="00DA2631" w:rsidP="0019450D"/>
        </w:tc>
        <w:tc>
          <w:tcPr>
            <w:tcW w:w="1170" w:type="dxa"/>
          </w:tcPr>
          <w:p w:rsidR="00DA2631" w:rsidRDefault="00DA2631" w:rsidP="00984EA2">
            <w:pPr>
              <w:jc w:val="center"/>
            </w:pPr>
          </w:p>
        </w:tc>
      </w:tr>
      <w:tr w:rsidR="00DA2631" w:rsidRPr="008F108D" w:rsidTr="00DA2631">
        <w:trPr>
          <w:trHeight w:val="710"/>
        </w:trPr>
        <w:tc>
          <w:tcPr>
            <w:tcW w:w="2863" w:type="dxa"/>
            <w:shd w:val="clear" w:color="auto" w:fill="auto"/>
          </w:tcPr>
          <w:p w:rsidR="00DA2631" w:rsidRPr="008F108D" w:rsidRDefault="00DA2631" w:rsidP="0019450D">
            <w:r>
              <w:t>Planning Department</w:t>
            </w:r>
          </w:p>
        </w:tc>
        <w:tc>
          <w:tcPr>
            <w:tcW w:w="2493" w:type="dxa"/>
            <w:shd w:val="clear" w:color="auto" w:fill="auto"/>
          </w:tcPr>
          <w:p w:rsidR="00DA2631" w:rsidRDefault="007E6208" w:rsidP="00070C71">
            <w:r>
              <w:t>James Freas</w:t>
            </w:r>
          </w:p>
        </w:tc>
        <w:tc>
          <w:tcPr>
            <w:tcW w:w="3122" w:type="dxa"/>
            <w:shd w:val="clear" w:color="auto" w:fill="auto"/>
          </w:tcPr>
          <w:p w:rsidR="00DA2631" w:rsidRDefault="00DA2631" w:rsidP="0019450D">
            <w:r>
              <w:t>1000 Commonwealth Ave</w:t>
            </w:r>
          </w:p>
          <w:p w:rsidR="00DA2631" w:rsidRDefault="00DA2631" w:rsidP="007E6208">
            <w:r>
              <w:t>Newton Centre, MA 02159</w:t>
            </w:r>
            <w:r w:rsidR="00C17015">
              <w:t xml:space="preserve"> </w:t>
            </w:r>
            <w:r w:rsidR="007E6208">
              <w:t>jfreas</w:t>
            </w:r>
            <w:r>
              <w:t>@newtonma.gov</w:t>
            </w:r>
          </w:p>
        </w:tc>
        <w:tc>
          <w:tcPr>
            <w:tcW w:w="1350" w:type="dxa"/>
            <w:shd w:val="clear" w:color="auto" w:fill="auto"/>
          </w:tcPr>
          <w:p w:rsidR="00DA2631" w:rsidRDefault="00DA2631" w:rsidP="0019450D">
            <w:r>
              <w:t>617-796-1120</w:t>
            </w:r>
          </w:p>
        </w:tc>
        <w:tc>
          <w:tcPr>
            <w:tcW w:w="1170" w:type="dxa"/>
          </w:tcPr>
          <w:p w:rsidR="00DA2631" w:rsidRDefault="00DA2631" w:rsidP="00984EA2">
            <w:pPr>
              <w:jc w:val="center"/>
            </w:pPr>
          </w:p>
        </w:tc>
      </w:tr>
      <w:tr w:rsidR="00DA2631" w:rsidRPr="008F108D" w:rsidTr="00DA2631">
        <w:trPr>
          <w:trHeight w:val="710"/>
        </w:trPr>
        <w:tc>
          <w:tcPr>
            <w:tcW w:w="2863" w:type="dxa"/>
            <w:shd w:val="clear" w:color="auto" w:fill="auto"/>
          </w:tcPr>
          <w:p w:rsidR="00DA2631" w:rsidRDefault="00DA2631" w:rsidP="0019450D">
            <w:r>
              <w:t xml:space="preserve">School Department </w:t>
            </w:r>
          </w:p>
        </w:tc>
        <w:tc>
          <w:tcPr>
            <w:tcW w:w="2493" w:type="dxa"/>
            <w:shd w:val="clear" w:color="auto" w:fill="auto"/>
          </w:tcPr>
          <w:p w:rsidR="00DA2631" w:rsidRDefault="00DA2631" w:rsidP="00070C71">
            <w:r>
              <w:t>Sandra Guryan</w:t>
            </w:r>
          </w:p>
        </w:tc>
        <w:tc>
          <w:tcPr>
            <w:tcW w:w="3122" w:type="dxa"/>
            <w:shd w:val="clear" w:color="auto" w:fill="auto"/>
          </w:tcPr>
          <w:p w:rsidR="00DA2631" w:rsidRDefault="00DA2631" w:rsidP="0019450D">
            <w:r>
              <w:t>100 Walnut street</w:t>
            </w:r>
          </w:p>
          <w:p w:rsidR="00DA2631" w:rsidRDefault="00DA2631" w:rsidP="0019450D">
            <w:proofErr w:type="spellStart"/>
            <w:r>
              <w:t>Newtonville</w:t>
            </w:r>
            <w:proofErr w:type="spellEnd"/>
            <w:r>
              <w:t>, MA</w:t>
            </w:r>
          </w:p>
          <w:p w:rsidR="00DA2631" w:rsidRDefault="00DA2631" w:rsidP="00CA2319">
            <w:r>
              <w:t>sandy_guryan@newton.k12.ma.us</w:t>
            </w:r>
          </w:p>
        </w:tc>
        <w:tc>
          <w:tcPr>
            <w:tcW w:w="1350" w:type="dxa"/>
            <w:shd w:val="clear" w:color="auto" w:fill="auto"/>
          </w:tcPr>
          <w:p w:rsidR="00DA2631" w:rsidRDefault="00DA2631" w:rsidP="00CA2319">
            <w:r w:rsidRPr="00D5606B">
              <w:rPr>
                <w:color w:val="333333"/>
              </w:rPr>
              <w:t>617</w:t>
            </w:r>
            <w:r>
              <w:rPr>
                <w:color w:val="333333"/>
              </w:rPr>
              <w:t>-</w:t>
            </w:r>
            <w:r w:rsidRPr="00D5606B">
              <w:rPr>
                <w:color w:val="333333"/>
              </w:rPr>
              <w:t>599</w:t>
            </w:r>
            <w:r>
              <w:rPr>
                <w:color w:val="333333"/>
              </w:rPr>
              <w:t>-</w:t>
            </w:r>
            <w:r w:rsidRPr="00D5606B">
              <w:rPr>
                <w:color w:val="333333"/>
              </w:rPr>
              <w:t>9027</w:t>
            </w:r>
          </w:p>
        </w:tc>
        <w:tc>
          <w:tcPr>
            <w:tcW w:w="1170" w:type="dxa"/>
          </w:tcPr>
          <w:p w:rsidR="00DA2631" w:rsidRPr="00D5606B" w:rsidRDefault="00DA2631" w:rsidP="00984EA2">
            <w:pPr>
              <w:jc w:val="center"/>
              <w:rPr>
                <w:color w:val="333333"/>
              </w:rPr>
            </w:pPr>
          </w:p>
        </w:tc>
      </w:tr>
      <w:tr w:rsidR="00DA2631" w:rsidRPr="008F108D" w:rsidTr="00DA2631">
        <w:trPr>
          <w:trHeight w:val="855"/>
        </w:trPr>
        <w:tc>
          <w:tcPr>
            <w:tcW w:w="2863" w:type="dxa"/>
            <w:shd w:val="clear" w:color="auto" w:fill="auto"/>
          </w:tcPr>
          <w:p w:rsidR="00DA2631" w:rsidRPr="008F108D" w:rsidRDefault="00DA2631" w:rsidP="00CC52C6">
            <w:r w:rsidRPr="008F108D">
              <w:t>Board of Aldermen Representative</w:t>
            </w:r>
          </w:p>
        </w:tc>
        <w:tc>
          <w:tcPr>
            <w:tcW w:w="2493" w:type="dxa"/>
            <w:shd w:val="clear" w:color="auto" w:fill="auto"/>
          </w:tcPr>
          <w:p w:rsidR="00DA2631" w:rsidRPr="008F108D" w:rsidRDefault="00DA2631" w:rsidP="00567DB1">
            <w:r w:rsidRPr="008F108D">
              <w:t xml:space="preserve">Ald. </w:t>
            </w:r>
            <w:r w:rsidR="007C5BFC" w:rsidRPr="00673A30">
              <w:rPr>
                <w:bCs/>
              </w:rPr>
              <w:t>Deborah</w:t>
            </w:r>
            <w:r w:rsidR="007C5BFC" w:rsidRPr="00673A30">
              <w:rPr>
                <w:bCs/>
                <w:spacing w:val="-8"/>
              </w:rPr>
              <w:t xml:space="preserve"> </w:t>
            </w:r>
            <w:r w:rsidR="007C5BFC" w:rsidRPr="00673A30">
              <w:rPr>
                <w:bCs/>
              </w:rPr>
              <w:t>Crossley</w:t>
            </w:r>
          </w:p>
        </w:tc>
        <w:tc>
          <w:tcPr>
            <w:tcW w:w="3122" w:type="dxa"/>
            <w:shd w:val="clear" w:color="auto" w:fill="auto"/>
          </w:tcPr>
          <w:p w:rsidR="007C5BFC" w:rsidRPr="00673A30" w:rsidRDefault="007C5BFC" w:rsidP="007C5BFC">
            <w:pPr>
              <w:autoSpaceDE w:val="0"/>
              <w:autoSpaceDN w:val="0"/>
              <w:adjustRightInd w:val="0"/>
              <w:spacing w:line="251" w:lineRule="exact"/>
              <w:ind w:left="111" w:right="-20"/>
            </w:pPr>
            <w:r w:rsidRPr="00673A30">
              <w:t>26</w:t>
            </w:r>
            <w:r w:rsidRPr="00673A30">
              <w:rPr>
                <w:spacing w:val="-2"/>
              </w:rPr>
              <w:t xml:space="preserve"> </w:t>
            </w:r>
            <w:r w:rsidRPr="00673A30">
              <w:t>Circuit</w:t>
            </w:r>
            <w:r w:rsidRPr="00673A30">
              <w:rPr>
                <w:spacing w:val="-6"/>
              </w:rPr>
              <w:t xml:space="preserve"> </w:t>
            </w:r>
            <w:r w:rsidRPr="00673A30">
              <w:t>A</w:t>
            </w:r>
            <w:r w:rsidRPr="00673A30">
              <w:rPr>
                <w:spacing w:val="-1"/>
              </w:rPr>
              <w:t>v</w:t>
            </w:r>
            <w:r w:rsidRPr="00673A30">
              <w:t>enue</w:t>
            </w:r>
          </w:p>
          <w:p w:rsidR="007C5BFC" w:rsidRPr="00673A30" w:rsidRDefault="007C5BFC" w:rsidP="007C5BFC">
            <w:pPr>
              <w:autoSpaceDE w:val="0"/>
              <w:autoSpaceDN w:val="0"/>
              <w:adjustRightInd w:val="0"/>
              <w:ind w:left="111" w:right="-20"/>
            </w:pPr>
            <w:r w:rsidRPr="00673A30">
              <w:t>Newton</w:t>
            </w:r>
            <w:r w:rsidRPr="00673A30">
              <w:rPr>
                <w:spacing w:val="-7"/>
              </w:rPr>
              <w:t xml:space="preserve"> </w:t>
            </w:r>
            <w:r w:rsidRPr="00673A30">
              <w:t>Highlands</w:t>
            </w:r>
            <w:r w:rsidRPr="00673A30">
              <w:rPr>
                <w:spacing w:val="-9"/>
              </w:rPr>
              <w:t xml:space="preserve"> </w:t>
            </w:r>
            <w:r w:rsidRPr="00673A30">
              <w:t>02</w:t>
            </w:r>
            <w:r w:rsidRPr="00673A30">
              <w:rPr>
                <w:spacing w:val="-1"/>
              </w:rPr>
              <w:t>4</w:t>
            </w:r>
            <w:r w:rsidRPr="00673A30">
              <w:t>61</w:t>
            </w:r>
          </w:p>
          <w:p w:rsidR="00DA2631" w:rsidRPr="008F108D" w:rsidRDefault="00C93233" w:rsidP="007C5BFC">
            <w:pPr>
              <w:autoSpaceDE w:val="0"/>
              <w:autoSpaceDN w:val="0"/>
              <w:adjustRightInd w:val="0"/>
              <w:ind w:left="111" w:right="-20"/>
            </w:pPr>
            <w:hyperlink r:id="rId14" w:history="1">
              <w:r w:rsidR="007C5BFC" w:rsidRPr="00673A30">
                <w:t>dcrossle</w:t>
              </w:r>
              <w:r w:rsidR="007C5BFC" w:rsidRPr="00673A30">
                <w:rPr>
                  <w:spacing w:val="2"/>
                </w:rPr>
                <w:t>y</w:t>
              </w:r>
              <w:r w:rsidR="007C5BFC" w:rsidRPr="00673A30">
                <w:t>@newtonma.gov</w:t>
              </w:r>
            </w:hyperlink>
          </w:p>
        </w:tc>
        <w:tc>
          <w:tcPr>
            <w:tcW w:w="1350" w:type="dxa"/>
            <w:shd w:val="clear" w:color="auto" w:fill="auto"/>
          </w:tcPr>
          <w:p w:rsidR="00DA2631" w:rsidRPr="008F108D" w:rsidRDefault="007C5BFC" w:rsidP="008F108D">
            <w:r w:rsidRPr="00673A30">
              <w:rPr>
                <w:spacing w:val="-1"/>
              </w:rPr>
              <w:t>6</w:t>
            </w:r>
            <w:r w:rsidRPr="00673A30">
              <w:t>17</w:t>
            </w:r>
            <w:r>
              <w:t>-</w:t>
            </w:r>
            <w:r w:rsidRPr="00673A30">
              <w:t>775-</w:t>
            </w:r>
            <w:r w:rsidRPr="00673A30">
              <w:rPr>
                <w:spacing w:val="-1"/>
              </w:rPr>
              <w:t>1</w:t>
            </w:r>
            <w:r w:rsidRPr="00673A30">
              <w:t>294</w:t>
            </w:r>
          </w:p>
        </w:tc>
        <w:tc>
          <w:tcPr>
            <w:tcW w:w="1170" w:type="dxa"/>
          </w:tcPr>
          <w:p w:rsidR="00DA2631" w:rsidRPr="008F108D" w:rsidRDefault="00DA2631" w:rsidP="00984EA2">
            <w:pPr>
              <w:jc w:val="center"/>
            </w:pPr>
          </w:p>
        </w:tc>
      </w:tr>
      <w:tr w:rsidR="00DA2631" w:rsidRPr="008F108D" w:rsidTr="00211CA6">
        <w:trPr>
          <w:trHeight w:val="683"/>
        </w:trPr>
        <w:tc>
          <w:tcPr>
            <w:tcW w:w="2863" w:type="dxa"/>
            <w:shd w:val="clear" w:color="auto" w:fill="auto"/>
          </w:tcPr>
          <w:p w:rsidR="00DA2631" w:rsidRPr="008F108D" w:rsidRDefault="00DA2631" w:rsidP="00CC52C6">
            <w:r w:rsidRPr="008F108D">
              <w:t>School Committee Representative</w:t>
            </w:r>
          </w:p>
        </w:tc>
        <w:tc>
          <w:tcPr>
            <w:tcW w:w="2493" w:type="dxa"/>
            <w:shd w:val="clear" w:color="auto" w:fill="auto"/>
          </w:tcPr>
          <w:p w:rsidR="00C17015" w:rsidRPr="008F108D" w:rsidRDefault="00DA2631" w:rsidP="00CC52C6">
            <w:r>
              <w:t>Steven Siege</w:t>
            </w:r>
            <w:bookmarkStart w:id="0" w:name="_GoBack"/>
            <w:bookmarkEnd w:id="0"/>
            <w:r>
              <w:t>l</w:t>
            </w:r>
          </w:p>
        </w:tc>
        <w:tc>
          <w:tcPr>
            <w:tcW w:w="3122" w:type="dxa"/>
            <w:shd w:val="clear" w:color="auto" w:fill="auto"/>
          </w:tcPr>
          <w:p w:rsidR="00DA2631" w:rsidRDefault="00C17015" w:rsidP="00CC52C6">
            <w:r>
              <w:t>160 Allen Avenue</w:t>
            </w:r>
          </w:p>
          <w:p w:rsidR="00C17015" w:rsidRPr="008F108D" w:rsidRDefault="00C17015" w:rsidP="00CC52C6">
            <w:r>
              <w:t>Waban, MA 02468</w:t>
            </w:r>
          </w:p>
          <w:p w:rsidR="00DA2631" w:rsidRPr="008F108D" w:rsidRDefault="00DA2631" w:rsidP="00C17015">
            <w:r w:rsidRPr="008F108D">
              <w:t>steve</w:t>
            </w:r>
            <w:r w:rsidR="00C17015">
              <w:t>@siegelassociates.com</w:t>
            </w:r>
          </w:p>
        </w:tc>
        <w:tc>
          <w:tcPr>
            <w:tcW w:w="1350" w:type="dxa"/>
            <w:shd w:val="clear" w:color="auto" w:fill="auto"/>
          </w:tcPr>
          <w:p w:rsidR="00DA2631" w:rsidRPr="008F108D" w:rsidRDefault="00DA2631" w:rsidP="008F108D">
            <w:r w:rsidRPr="008F108D">
              <w:t>617-</w:t>
            </w:r>
            <w:r w:rsidR="00C17015">
              <w:t>901</w:t>
            </w:r>
            <w:r w:rsidRPr="008F108D">
              <w:t>-</w:t>
            </w:r>
            <w:r w:rsidR="00C17015">
              <w:t>4959</w:t>
            </w:r>
          </w:p>
        </w:tc>
        <w:tc>
          <w:tcPr>
            <w:tcW w:w="1170" w:type="dxa"/>
          </w:tcPr>
          <w:p w:rsidR="00DA2631" w:rsidRPr="008F108D" w:rsidRDefault="00DA2631" w:rsidP="00984EA2">
            <w:pPr>
              <w:jc w:val="center"/>
            </w:pPr>
          </w:p>
        </w:tc>
      </w:tr>
      <w:tr w:rsidR="00200847" w:rsidRPr="008F108D" w:rsidTr="00211CA6">
        <w:trPr>
          <w:trHeight w:val="683"/>
        </w:trPr>
        <w:tc>
          <w:tcPr>
            <w:tcW w:w="2863" w:type="dxa"/>
            <w:shd w:val="clear" w:color="auto" w:fill="auto"/>
          </w:tcPr>
          <w:p w:rsidR="00200847" w:rsidRPr="008F108D" w:rsidRDefault="00200847" w:rsidP="00CC52C6">
            <w:r>
              <w:lastRenderedPageBreak/>
              <w:t>Community Representative</w:t>
            </w:r>
          </w:p>
        </w:tc>
        <w:tc>
          <w:tcPr>
            <w:tcW w:w="2493" w:type="dxa"/>
            <w:shd w:val="clear" w:color="auto" w:fill="auto"/>
          </w:tcPr>
          <w:p w:rsidR="00200847" w:rsidRDefault="00200847" w:rsidP="00CC52C6">
            <w:r>
              <w:t>Scott Ross</w:t>
            </w:r>
          </w:p>
        </w:tc>
        <w:tc>
          <w:tcPr>
            <w:tcW w:w="3122" w:type="dxa"/>
            <w:shd w:val="clear" w:color="auto" w:fill="auto"/>
          </w:tcPr>
          <w:p w:rsidR="00200847" w:rsidRDefault="00200847" w:rsidP="00CC52C6">
            <w:hyperlink r:id="rId15" w:history="1">
              <w:r w:rsidRPr="009D1673">
                <w:rPr>
                  <w:rStyle w:val="Hyperlink"/>
                </w:rPr>
                <w:t>Scottross54@gmail.com</w:t>
              </w:r>
            </w:hyperlink>
          </w:p>
        </w:tc>
        <w:tc>
          <w:tcPr>
            <w:tcW w:w="1350" w:type="dxa"/>
            <w:shd w:val="clear" w:color="auto" w:fill="auto"/>
          </w:tcPr>
          <w:p w:rsidR="00200847" w:rsidRPr="008F108D" w:rsidRDefault="00200847" w:rsidP="008F108D"/>
        </w:tc>
        <w:tc>
          <w:tcPr>
            <w:tcW w:w="1170" w:type="dxa"/>
          </w:tcPr>
          <w:p w:rsidR="00200847" w:rsidRPr="008F108D" w:rsidRDefault="00200847" w:rsidP="00984EA2">
            <w:pPr>
              <w:jc w:val="center"/>
            </w:pPr>
            <w:r>
              <w:t>X</w:t>
            </w:r>
          </w:p>
        </w:tc>
      </w:tr>
      <w:tr w:rsidR="00200847" w:rsidRPr="008F108D" w:rsidTr="00211CA6">
        <w:trPr>
          <w:trHeight w:val="683"/>
        </w:trPr>
        <w:tc>
          <w:tcPr>
            <w:tcW w:w="2863" w:type="dxa"/>
            <w:shd w:val="clear" w:color="auto" w:fill="auto"/>
          </w:tcPr>
          <w:p w:rsidR="00200847" w:rsidRDefault="00200847" w:rsidP="00CC52C6">
            <w:r>
              <w:t>Community Representative</w:t>
            </w:r>
            <w:r>
              <w:br/>
              <w:t>Mayoral Appointee</w:t>
            </w:r>
          </w:p>
        </w:tc>
        <w:tc>
          <w:tcPr>
            <w:tcW w:w="2493" w:type="dxa"/>
            <w:shd w:val="clear" w:color="auto" w:fill="auto"/>
          </w:tcPr>
          <w:p w:rsidR="00200847" w:rsidRDefault="00200847" w:rsidP="00CC52C6">
            <w:r>
              <w:t>Caroline Wilson</w:t>
            </w:r>
          </w:p>
        </w:tc>
        <w:tc>
          <w:tcPr>
            <w:tcW w:w="3122" w:type="dxa"/>
            <w:shd w:val="clear" w:color="auto" w:fill="auto"/>
          </w:tcPr>
          <w:p w:rsidR="00200847" w:rsidRDefault="00200847" w:rsidP="00CC52C6">
            <w:r>
              <w:t>cwilsonemail@gmail.com</w:t>
            </w:r>
          </w:p>
        </w:tc>
        <w:tc>
          <w:tcPr>
            <w:tcW w:w="1350" w:type="dxa"/>
            <w:shd w:val="clear" w:color="auto" w:fill="auto"/>
          </w:tcPr>
          <w:p w:rsidR="00200847" w:rsidRPr="008F108D" w:rsidRDefault="00200847" w:rsidP="008F108D"/>
        </w:tc>
        <w:tc>
          <w:tcPr>
            <w:tcW w:w="1170" w:type="dxa"/>
          </w:tcPr>
          <w:p w:rsidR="00200847" w:rsidRPr="008F108D" w:rsidRDefault="00200847" w:rsidP="00984EA2">
            <w:pPr>
              <w:jc w:val="center"/>
            </w:pPr>
            <w:r>
              <w:t>X</w:t>
            </w:r>
          </w:p>
        </w:tc>
      </w:tr>
    </w:tbl>
    <w:p w:rsidR="00155600" w:rsidRDefault="00155600" w:rsidP="00EF136F">
      <w:pPr>
        <w:tabs>
          <w:tab w:val="left" w:pos="1060"/>
        </w:tabs>
        <w:rPr>
          <w:sz w:val="22"/>
          <w:szCs w:val="22"/>
        </w:rPr>
      </w:pPr>
    </w:p>
    <w:sectPr w:rsidR="00155600" w:rsidSect="00D30DE8">
      <w:pgSz w:w="12240" w:h="15840" w:code="1"/>
      <w:pgMar w:top="720" w:right="720" w:bottom="30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A3" w:rsidRDefault="002B7CA3" w:rsidP="00DE2A85">
      <w:r>
        <w:separator/>
      </w:r>
    </w:p>
  </w:endnote>
  <w:endnote w:type="continuationSeparator" w:id="0">
    <w:p w:rsidR="002B7CA3" w:rsidRDefault="002B7CA3" w:rsidP="00DE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ernhardMod B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A3" w:rsidRDefault="002B7CA3" w:rsidP="00DE2A85">
      <w:r>
        <w:separator/>
      </w:r>
    </w:p>
  </w:footnote>
  <w:footnote w:type="continuationSeparator" w:id="0">
    <w:p w:rsidR="002B7CA3" w:rsidRDefault="002B7CA3" w:rsidP="00DE2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C4"/>
    <w:rsid w:val="0000173B"/>
    <w:rsid w:val="00007AA4"/>
    <w:rsid w:val="00012CB2"/>
    <w:rsid w:val="000167C7"/>
    <w:rsid w:val="000175C9"/>
    <w:rsid w:val="0003011E"/>
    <w:rsid w:val="00034721"/>
    <w:rsid w:val="00070C71"/>
    <w:rsid w:val="000D2351"/>
    <w:rsid w:val="00140912"/>
    <w:rsid w:val="00155600"/>
    <w:rsid w:val="00181C8A"/>
    <w:rsid w:val="00194104"/>
    <w:rsid w:val="0019450D"/>
    <w:rsid w:val="001A04F3"/>
    <w:rsid w:val="001A339B"/>
    <w:rsid w:val="001F3BAF"/>
    <w:rsid w:val="00200847"/>
    <w:rsid w:val="00211CA6"/>
    <w:rsid w:val="0026447A"/>
    <w:rsid w:val="002B7CA3"/>
    <w:rsid w:val="002C1CB1"/>
    <w:rsid w:val="002F6C04"/>
    <w:rsid w:val="00372FF2"/>
    <w:rsid w:val="003D3CF2"/>
    <w:rsid w:val="003E5C0C"/>
    <w:rsid w:val="003F116C"/>
    <w:rsid w:val="003F1C8F"/>
    <w:rsid w:val="004328B2"/>
    <w:rsid w:val="00460F8D"/>
    <w:rsid w:val="004A0792"/>
    <w:rsid w:val="004B5E31"/>
    <w:rsid w:val="00500DE2"/>
    <w:rsid w:val="00535155"/>
    <w:rsid w:val="00564C9E"/>
    <w:rsid w:val="00567DB1"/>
    <w:rsid w:val="005876B2"/>
    <w:rsid w:val="005967A5"/>
    <w:rsid w:val="005C4BDC"/>
    <w:rsid w:val="005D2C14"/>
    <w:rsid w:val="005E448E"/>
    <w:rsid w:val="00601C40"/>
    <w:rsid w:val="00605143"/>
    <w:rsid w:val="006142CC"/>
    <w:rsid w:val="006233D9"/>
    <w:rsid w:val="00665DA1"/>
    <w:rsid w:val="00666656"/>
    <w:rsid w:val="006813ED"/>
    <w:rsid w:val="007114AE"/>
    <w:rsid w:val="00766261"/>
    <w:rsid w:val="007C5BFC"/>
    <w:rsid w:val="007E6208"/>
    <w:rsid w:val="007F08BB"/>
    <w:rsid w:val="00864066"/>
    <w:rsid w:val="008F108D"/>
    <w:rsid w:val="00907195"/>
    <w:rsid w:val="00984EA2"/>
    <w:rsid w:val="009B133A"/>
    <w:rsid w:val="009B57E4"/>
    <w:rsid w:val="009C6E9D"/>
    <w:rsid w:val="009C78BC"/>
    <w:rsid w:val="009D1F6E"/>
    <w:rsid w:val="009F2329"/>
    <w:rsid w:val="00A032BD"/>
    <w:rsid w:val="00A30208"/>
    <w:rsid w:val="00A34F01"/>
    <w:rsid w:val="00A90BB9"/>
    <w:rsid w:val="00AC24AA"/>
    <w:rsid w:val="00AD34A3"/>
    <w:rsid w:val="00AF0FF5"/>
    <w:rsid w:val="00B55264"/>
    <w:rsid w:val="00BA6ED7"/>
    <w:rsid w:val="00BB0ECE"/>
    <w:rsid w:val="00BD160C"/>
    <w:rsid w:val="00C17015"/>
    <w:rsid w:val="00C4743D"/>
    <w:rsid w:val="00C93233"/>
    <w:rsid w:val="00CA2319"/>
    <w:rsid w:val="00CC52C6"/>
    <w:rsid w:val="00CF4168"/>
    <w:rsid w:val="00D30DE8"/>
    <w:rsid w:val="00D73CA2"/>
    <w:rsid w:val="00DA2631"/>
    <w:rsid w:val="00DE2A85"/>
    <w:rsid w:val="00DE72AD"/>
    <w:rsid w:val="00E10776"/>
    <w:rsid w:val="00E1559E"/>
    <w:rsid w:val="00E20865"/>
    <w:rsid w:val="00E2281F"/>
    <w:rsid w:val="00EB588E"/>
    <w:rsid w:val="00ED61B8"/>
    <w:rsid w:val="00EF136F"/>
    <w:rsid w:val="00F34779"/>
    <w:rsid w:val="00F37F61"/>
    <w:rsid w:val="00F848CF"/>
    <w:rsid w:val="00FB6DC4"/>
    <w:rsid w:val="00FF550A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NoSpacing">
    <w:name w:val="No Spacing"/>
    <w:uiPriority w:val="1"/>
    <w:qFormat/>
    <w:rsid w:val="0000173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A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DE2A85"/>
  </w:style>
  <w:style w:type="character" w:customStyle="1" w:styleId="EndnoteTextChar">
    <w:name w:val="Endnote Text Char"/>
    <w:basedOn w:val="DefaultParagraphFont"/>
    <w:link w:val="EndnoteText"/>
    <w:semiHidden/>
    <w:rsid w:val="00DE2A85"/>
  </w:style>
  <w:style w:type="character" w:styleId="EndnoteReference">
    <w:name w:val="endnote reference"/>
    <w:semiHidden/>
    <w:rsid w:val="00DE2A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NoSpacing">
    <w:name w:val="No Spacing"/>
    <w:uiPriority w:val="1"/>
    <w:qFormat/>
    <w:rsid w:val="0000173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A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DE2A85"/>
  </w:style>
  <w:style w:type="character" w:customStyle="1" w:styleId="EndnoteTextChar">
    <w:name w:val="Endnote Text Char"/>
    <w:basedOn w:val="DefaultParagraphFont"/>
    <w:link w:val="EndnoteText"/>
    <w:semiHidden/>
    <w:rsid w:val="00DE2A85"/>
  </w:style>
  <w:style w:type="character" w:styleId="EndnoteReference">
    <w:name w:val="endnote reference"/>
    <w:semiHidden/>
    <w:rsid w:val="00DE2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warren@newtonm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warren@newtonm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mailto:Scottross54@gmail.com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dcrossley@newtonm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$WPM7CD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E1B2-D259-4A83-9778-7F9EE2F1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$WPM7CD2</Template>
  <TotalTime>52</TotalTime>
  <Pages>2</Pages>
  <Words>208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Newton, Massachusetts</Company>
  <LinksUpToDate>false</LinksUpToDate>
  <CharactersWithSpaces>1859</CharactersWithSpaces>
  <SharedDoc>false</SharedDoc>
  <HLinks>
    <vt:vector size="6" baseType="variant">
      <vt:variant>
        <vt:i4>3538963</vt:i4>
      </vt:variant>
      <vt:variant>
        <vt:i4>3</vt:i4>
      </vt:variant>
      <vt:variant>
        <vt:i4>0</vt:i4>
      </vt:variant>
      <vt:variant>
        <vt:i4>5</vt:i4>
      </vt:variant>
      <vt:variant>
        <vt:lpwstr>mailto:swarren@newtonma.gov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sgilman</dc:creator>
  <cp:lastModifiedBy>avalcarce</cp:lastModifiedBy>
  <cp:revision>4</cp:revision>
  <cp:lastPrinted>2014-04-17T19:27:00Z</cp:lastPrinted>
  <dcterms:created xsi:type="dcterms:W3CDTF">2015-03-16T16:28:00Z</dcterms:created>
  <dcterms:modified xsi:type="dcterms:W3CDTF">2015-03-16T17:57:00Z</dcterms:modified>
</cp:coreProperties>
</file>