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C71D4E" w:rsidRPr="00C71D4E" w14:paraId="4D923EBB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654E5EDB" w14:textId="6F2A7E96" w:rsidR="002F6E35" w:rsidRPr="00C71D4E" w:rsidRDefault="003258D6">
            <w:pPr>
              <w:pStyle w:val="Month"/>
              <w:rPr>
                <w:b w:val="0"/>
                <w:sz w:val="48"/>
                <w:szCs w:val="48"/>
              </w:rPr>
            </w:pPr>
            <w:r>
              <w:rPr>
                <w:sz w:val="48"/>
                <w:szCs w:val="48"/>
              </w:rPr>
              <w:t>May</w:t>
            </w:r>
          </w:p>
        </w:tc>
        <w:tc>
          <w:tcPr>
            <w:tcW w:w="2500" w:type="pct"/>
          </w:tcPr>
          <w:p w14:paraId="0A99E927" w14:textId="104FB4D8" w:rsidR="002F6E35" w:rsidRPr="00C71D4E" w:rsidRDefault="003258D6" w:rsidP="00C71D4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</w:pPr>
            <w:r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  <w:t>2021</w:t>
            </w:r>
          </w:p>
        </w:tc>
      </w:tr>
      <w:tr w:rsidR="002F6E35" w:rsidRPr="00DF0A23" w14:paraId="5012FD04" w14:textId="77777777" w:rsidTr="00C71D4E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E7D634C" w14:textId="77777777" w:rsidR="002F6E35" w:rsidRPr="00DF0A23" w:rsidRDefault="002F6E35">
            <w:pPr>
              <w:pStyle w:val="Title"/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B5752DF" w14:textId="77777777" w:rsidR="002F6E35" w:rsidRPr="00DF0A23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RPr="00C71D4E" w14:paraId="47FB67CB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b/>
            </w:rPr>
            <w:id w:val="1527134494"/>
            <w:placeholder>
              <w:docPart w:val="E10A35AEAD14448AA0CEDEDA2540B79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038171A7" w14:textId="77777777" w:rsidR="002F6E35" w:rsidRPr="00C71D4E" w:rsidRDefault="009035F5">
                <w:pPr>
                  <w:pStyle w:val="Days"/>
                  <w:rPr>
                    <w:b/>
                  </w:rPr>
                </w:pPr>
                <w:r w:rsidRPr="00C71D4E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2055" w:type="dxa"/>
          </w:tcPr>
          <w:p w14:paraId="17F1B610" w14:textId="77777777" w:rsidR="002F6E35" w:rsidRPr="00C71D4E" w:rsidRDefault="00FC4E0D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8650153"/>
                <w:placeholder>
                  <w:docPart w:val="BD830E2D403A4A3C90517A3B53E22BA0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C71D4E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2055" w:type="dxa"/>
          </w:tcPr>
          <w:p w14:paraId="2EE2459A" w14:textId="77777777" w:rsidR="002F6E35" w:rsidRPr="00C71D4E" w:rsidRDefault="00FC4E0D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517691135"/>
                <w:placeholder>
                  <w:docPart w:val="8847592E6431408A831CFE55ECF418BD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C71D4E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2055" w:type="dxa"/>
          </w:tcPr>
          <w:p w14:paraId="3994EADB" w14:textId="77777777" w:rsidR="002F6E35" w:rsidRPr="00C71D4E" w:rsidRDefault="00FC4E0D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684429625"/>
                <w:placeholder>
                  <w:docPart w:val="F9D49B89D8304B1D93FDC9B05803930E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C71D4E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2055" w:type="dxa"/>
          </w:tcPr>
          <w:p w14:paraId="21029918" w14:textId="77777777" w:rsidR="002F6E35" w:rsidRPr="00C71D4E" w:rsidRDefault="00FC4E0D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188375605"/>
                <w:placeholder>
                  <w:docPart w:val="3B0CEBE235E34426A405FDFDF5D08505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C71D4E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2055" w:type="dxa"/>
          </w:tcPr>
          <w:p w14:paraId="7BB7F6C5" w14:textId="77777777" w:rsidR="002F6E35" w:rsidRPr="00C71D4E" w:rsidRDefault="00FC4E0D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91825489"/>
                <w:placeholder>
                  <w:docPart w:val="1C389EA59AB24B359A8C109FB0446817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C71D4E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2055" w:type="dxa"/>
          </w:tcPr>
          <w:p w14:paraId="5B82E797" w14:textId="77777777" w:rsidR="002F6E35" w:rsidRPr="00C71D4E" w:rsidRDefault="00FC4E0D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15736794"/>
                <w:placeholder>
                  <w:docPart w:val="8EE1374C82924C858BDEAF82A94E8F85"/>
                </w:placeholder>
                <w:temporary/>
                <w:showingPlcHdr/>
                <w15:appearance w15:val="hidden"/>
              </w:sdtPr>
              <w:sdtEndPr/>
              <w:sdtContent>
                <w:r w:rsidR="009035F5" w:rsidRPr="00C71D4E">
                  <w:rPr>
                    <w:b/>
                  </w:rPr>
                  <w:t>Saturday</w:t>
                </w:r>
              </w:sdtContent>
            </w:sdt>
          </w:p>
        </w:tc>
      </w:tr>
      <w:tr w:rsidR="002F6E35" w:rsidRPr="00C71D4E" w14:paraId="67718401" w14:textId="77777777" w:rsidTr="002F6E35">
        <w:tc>
          <w:tcPr>
            <w:tcW w:w="2054" w:type="dxa"/>
            <w:tcBorders>
              <w:bottom w:val="nil"/>
            </w:tcBorders>
          </w:tcPr>
          <w:p w14:paraId="12C9ABB8" w14:textId="77777777" w:rsidR="002F6E35" w:rsidRPr="00C71D4E" w:rsidRDefault="009035F5">
            <w:pPr>
              <w:pStyle w:val="Dates"/>
              <w:rPr>
                <w:b/>
                <w:sz w:val="28"/>
                <w:szCs w:val="28"/>
              </w:rPr>
            </w:pP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 IF </w:instrText>
            </w: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 DocVariable MonthStart \@ dddd </w:instrText>
            </w:r>
            <w:r w:rsidRPr="00C71D4E">
              <w:rPr>
                <w:b/>
                <w:sz w:val="28"/>
                <w:szCs w:val="28"/>
              </w:rPr>
              <w:fldChar w:fldCharType="separate"/>
            </w:r>
            <w:r w:rsidR="00AF610C" w:rsidRPr="00C71D4E">
              <w:rPr>
                <w:b/>
                <w:sz w:val="28"/>
                <w:szCs w:val="28"/>
              </w:rPr>
              <w:instrText>Wednesday</w:instrText>
            </w:r>
            <w:r w:rsidRPr="00C71D4E">
              <w:rPr>
                <w:b/>
                <w:sz w:val="28"/>
                <w:szCs w:val="28"/>
              </w:rPr>
              <w:fldChar w:fldCharType="end"/>
            </w:r>
            <w:r w:rsidRPr="00C71D4E">
              <w:rPr>
                <w:b/>
                <w:sz w:val="28"/>
                <w:szCs w:val="28"/>
              </w:rPr>
              <w:instrText xml:space="preserve"> = "Sunday" 1 ""</w:instrText>
            </w:r>
            <w:r w:rsidRPr="00C71D4E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DCD6492" w14:textId="77777777" w:rsidR="002F6E35" w:rsidRPr="00C71D4E" w:rsidRDefault="009035F5">
            <w:pPr>
              <w:pStyle w:val="Dates"/>
              <w:rPr>
                <w:b/>
                <w:sz w:val="28"/>
                <w:szCs w:val="28"/>
              </w:rPr>
            </w:pP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 IF </w:instrText>
            </w: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 DocVariable MonthStart \@ dddd </w:instrText>
            </w:r>
            <w:r w:rsidRPr="00C71D4E">
              <w:rPr>
                <w:b/>
                <w:sz w:val="28"/>
                <w:szCs w:val="28"/>
              </w:rPr>
              <w:fldChar w:fldCharType="separate"/>
            </w:r>
            <w:r w:rsidR="00AF610C" w:rsidRPr="00C71D4E">
              <w:rPr>
                <w:b/>
                <w:sz w:val="28"/>
                <w:szCs w:val="28"/>
              </w:rPr>
              <w:instrText>Wednesday</w:instrText>
            </w:r>
            <w:r w:rsidRPr="00C71D4E">
              <w:rPr>
                <w:b/>
                <w:sz w:val="28"/>
                <w:szCs w:val="28"/>
              </w:rPr>
              <w:fldChar w:fldCharType="end"/>
            </w:r>
            <w:r w:rsidRPr="00C71D4E">
              <w:rPr>
                <w:b/>
                <w:sz w:val="28"/>
                <w:szCs w:val="28"/>
              </w:rPr>
              <w:instrText xml:space="preserve"> = "Monday" 1 </w:instrText>
            </w: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 IF </w:instrText>
            </w: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 =A2 </w:instrText>
            </w:r>
            <w:r w:rsidRPr="00C71D4E">
              <w:rPr>
                <w:b/>
                <w:sz w:val="28"/>
                <w:szCs w:val="28"/>
              </w:rPr>
              <w:fldChar w:fldCharType="separate"/>
            </w:r>
            <w:r w:rsidR="00AF610C" w:rsidRPr="00C71D4E">
              <w:rPr>
                <w:b/>
                <w:noProof/>
                <w:sz w:val="28"/>
                <w:szCs w:val="28"/>
              </w:rPr>
              <w:instrText>0</w:instrText>
            </w:r>
            <w:r w:rsidRPr="00C71D4E">
              <w:rPr>
                <w:b/>
                <w:sz w:val="28"/>
                <w:szCs w:val="28"/>
              </w:rPr>
              <w:fldChar w:fldCharType="end"/>
            </w:r>
            <w:r w:rsidRPr="00C71D4E">
              <w:rPr>
                <w:b/>
                <w:sz w:val="28"/>
                <w:szCs w:val="28"/>
              </w:rPr>
              <w:instrText xml:space="preserve"> &lt;&gt; 0 </w:instrText>
            </w: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 =A2+1 </w:instrText>
            </w:r>
            <w:r w:rsidRPr="00C71D4E">
              <w:rPr>
                <w:b/>
                <w:sz w:val="28"/>
                <w:szCs w:val="28"/>
              </w:rPr>
              <w:fldChar w:fldCharType="separate"/>
            </w:r>
            <w:r w:rsidR="00FA21CA" w:rsidRPr="00C71D4E">
              <w:rPr>
                <w:b/>
                <w:noProof/>
                <w:sz w:val="28"/>
                <w:szCs w:val="28"/>
              </w:rPr>
              <w:instrText>2</w:instrText>
            </w:r>
            <w:r w:rsidRPr="00C71D4E">
              <w:rPr>
                <w:b/>
                <w:sz w:val="28"/>
                <w:szCs w:val="28"/>
              </w:rPr>
              <w:fldChar w:fldCharType="end"/>
            </w:r>
            <w:r w:rsidRPr="00C71D4E">
              <w:rPr>
                <w:b/>
                <w:sz w:val="28"/>
                <w:szCs w:val="28"/>
              </w:rPr>
              <w:instrText xml:space="preserve"> "" </w:instrText>
            </w:r>
            <w:r w:rsidRPr="00C71D4E">
              <w:rPr>
                <w:b/>
                <w:sz w:val="28"/>
                <w:szCs w:val="28"/>
              </w:rPr>
              <w:fldChar w:fldCharType="end"/>
            </w:r>
            <w:r w:rsidRPr="00C71D4E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B980DC1" w14:textId="77777777" w:rsidR="002F6E35" w:rsidRPr="00C71D4E" w:rsidRDefault="009035F5">
            <w:pPr>
              <w:pStyle w:val="Dates"/>
              <w:rPr>
                <w:b/>
                <w:sz w:val="28"/>
                <w:szCs w:val="28"/>
              </w:rPr>
            </w:pP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 IF </w:instrText>
            </w: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 DocVariable MonthStart \@ dddd </w:instrText>
            </w:r>
            <w:r w:rsidRPr="00C71D4E">
              <w:rPr>
                <w:b/>
                <w:sz w:val="28"/>
                <w:szCs w:val="28"/>
              </w:rPr>
              <w:fldChar w:fldCharType="separate"/>
            </w:r>
            <w:r w:rsidR="00AF610C" w:rsidRPr="00C71D4E">
              <w:rPr>
                <w:b/>
                <w:sz w:val="28"/>
                <w:szCs w:val="28"/>
              </w:rPr>
              <w:instrText>Wednesday</w:instrText>
            </w:r>
            <w:r w:rsidRPr="00C71D4E">
              <w:rPr>
                <w:b/>
                <w:sz w:val="28"/>
                <w:szCs w:val="28"/>
              </w:rPr>
              <w:fldChar w:fldCharType="end"/>
            </w:r>
            <w:r w:rsidRPr="00C71D4E">
              <w:rPr>
                <w:b/>
                <w:sz w:val="28"/>
                <w:szCs w:val="28"/>
              </w:rPr>
              <w:instrText xml:space="preserve"> = "Tuesday" 1 </w:instrText>
            </w: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 IF </w:instrText>
            </w: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 =B2 </w:instrText>
            </w:r>
            <w:r w:rsidRPr="00C71D4E">
              <w:rPr>
                <w:b/>
                <w:sz w:val="28"/>
                <w:szCs w:val="28"/>
              </w:rPr>
              <w:fldChar w:fldCharType="separate"/>
            </w:r>
            <w:r w:rsidR="00AF610C" w:rsidRPr="00C71D4E">
              <w:rPr>
                <w:b/>
                <w:noProof/>
                <w:sz w:val="28"/>
                <w:szCs w:val="28"/>
              </w:rPr>
              <w:instrText>0</w:instrText>
            </w:r>
            <w:r w:rsidRPr="00C71D4E">
              <w:rPr>
                <w:b/>
                <w:sz w:val="28"/>
                <w:szCs w:val="28"/>
              </w:rPr>
              <w:fldChar w:fldCharType="end"/>
            </w:r>
            <w:r w:rsidRPr="00C71D4E">
              <w:rPr>
                <w:b/>
                <w:sz w:val="28"/>
                <w:szCs w:val="28"/>
              </w:rPr>
              <w:instrText xml:space="preserve"> &lt;&gt; 0 </w:instrText>
            </w: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 =B2+1 </w:instrText>
            </w:r>
            <w:r w:rsidRPr="00C71D4E">
              <w:rPr>
                <w:b/>
                <w:sz w:val="28"/>
                <w:szCs w:val="28"/>
              </w:rPr>
              <w:fldChar w:fldCharType="separate"/>
            </w:r>
            <w:r w:rsidR="00FA21CA" w:rsidRPr="00C71D4E">
              <w:rPr>
                <w:b/>
                <w:noProof/>
                <w:sz w:val="28"/>
                <w:szCs w:val="28"/>
              </w:rPr>
              <w:instrText>3</w:instrText>
            </w:r>
            <w:r w:rsidRPr="00C71D4E">
              <w:rPr>
                <w:b/>
                <w:sz w:val="28"/>
                <w:szCs w:val="28"/>
              </w:rPr>
              <w:fldChar w:fldCharType="end"/>
            </w:r>
            <w:r w:rsidRPr="00C71D4E">
              <w:rPr>
                <w:b/>
                <w:sz w:val="28"/>
                <w:szCs w:val="28"/>
              </w:rPr>
              <w:instrText xml:space="preserve"> "" </w:instrText>
            </w:r>
            <w:r w:rsidRPr="00C71D4E">
              <w:rPr>
                <w:b/>
                <w:sz w:val="28"/>
                <w:szCs w:val="28"/>
              </w:rPr>
              <w:fldChar w:fldCharType="end"/>
            </w:r>
            <w:r w:rsidRPr="00C71D4E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354815B" w14:textId="52DAD8DA" w:rsidR="002F6E35" w:rsidRPr="00C71D4E" w:rsidRDefault="002F6E35">
            <w:pPr>
              <w:pStyle w:val="Dates"/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5BF3242C" w14:textId="30BE02A8" w:rsidR="002F6E35" w:rsidRPr="00C71D4E" w:rsidRDefault="002F6E35">
            <w:pPr>
              <w:pStyle w:val="Dates"/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19BF9AF5" w14:textId="0478AA3F" w:rsidR="002F6E35" w:rsidRPr="00C71D4E" w:rsidRDefault="002F6E35">
            <w:pPr>
              <w:pStyle w:val="Dates"/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bottom w:val="nil"/>
            </w:tcBorders>
          </w:tcPr>
          <w:p w14:paraId="66A873DB" w14:textId="1E12D0A4" w:rsidR="002F6E35" w:rsidRPr="00C71D4E" w:rsidRDefault="003258D6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F6E35" w14:paraId="31A6B910" w14:textId="77777777" w:rsidTr="003258D6">
        <w:trPr>
          <w:trHeight w:hRule="exact" w:val="639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8E2065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19E14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E3C73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5F71A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99307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E4788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EFC6B4" w14:textId="77777777" w:rsidR="002F6E35" w:rsidRDefault="002F6E35"/>
        </w:tc>
      </w:tr>
      <w:tr w:rsidR="002F6E35" w:rsidRPr="00C71D4E" w14:paraId="4DE93A91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4167433" w14:textId="2958B3FC" w:rsidR="002F6E35" w:rsidRPr="00C71D4E" w:rsidRDefault="003258D6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74BD1E" w14:textId="7E256C51" w:rsidR="002F6E35" w:rsidRPr="00C71D4E" w:rsidRDefault="003258D6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587F3A7" w14:textId="6DB35F60" w:rsidR="002F6E35" w:rsidRPr="00C71D4E" w:rsidRDefault="003258D6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9B19A5" w14:textId="71AB01AB" w:rsidR="002F6E35" w:rsidRPr="00C71D4E" w:rsidRDefault="003258D6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33AFD3" w14:textId="71A5CDB0" w:rsidR="002F6E35" w:rsidRPr="00C71D4E" w:rsidRDefault="003258D6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ED062D" w14:textId="64E545E4" w:rsidR="002F6E35" w:rsidRPr="00C71D4E" w:rsidRDefault="003258D6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129BA0" w14:textId="72337FCA" w:rsidR="002F6E35" w:rsidRPr="00C71D4E" w:rsidRDefault="003258D6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DF0A23" w14:paraId="25BF8AC1" w14:textId="77777777" w:rsidTr="006956E0">
        <w:trPr>
          <w:trHeight w:hRule="exact" w:val="115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778BDBF" w14:textId="55AFDB39" w:rsidR="00DF0A23" w:rsidRDefault="00DF0A23" w:rsidP="00DF0A23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13FF89" w14:textId="77777777" w:rsidR="00DF0A23" w:rsidRPr="00A45797" w:rsidRDefault="00DF0A23" w:rsidP="00DF0A23">
            <w:pPr>
              <w:pStyle w:val="CalendarText"/>
              <w:rPr>
                <w:rFonts w:ascii="Arial Narrow" w:hAnsi="Arial Narrow"/>
                <w:b/>
              </w:rPr>
            </w:pPr>
            <w:r w:rsidRPr="00A45797">
              <w:rPr>
                <w:rFonts w:ascii="Arial Narrow" w:hAnsi="Arial Narrow"/>
                <w:b/>
              </w:rPr>
              <w:t>City Council</w:t>
            </w:r>
          </w:p>
          <w:p w14:paraId="203EF89F" w14:textId="77777777" w:rsidR="00DF0A23" w:rsidRDefault="00DF0A23" w:rsidP="00DF0A23">
            <w:pPr>
              <w:pStyle w:val="CalendarText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AD4BB0A" w14:textId="77777777" w:rsidR="00DF0A23" w:rsidRDefault="00DF0A23" w:rsidP="00DF0A23">
            <w:pPr>
              <w:pStyle w:val="CalendarText"/>
            </w:pPr>
            <w:r>
              <w:rPr>
                <w:rFonts w:ascii="Arial Narrow" w:hAnsi="Arial Narrow"/>
                <w:b/>
                <w:color w:val="000000" w:themeColor="text1"/>
              </w:rPr>
              <w:t>Land Use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1828DA" w14:textId="77777777" w:rsidR="00DF0A23" w:rsidRPr="00A45797" w:rsidRDefault="00DF0A23" w:rsidP="00DF0A23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A45797">
              <w:rPr>
                <w:rFonts w:ascii="Arial Narrow" w:hAnsi="Arial Narrow"/>
                <w:b/>
                <w:color w:val="000000" w:themeColor="text1"/>
              </w:rPr>
              <w:t>Programs &amp; Services</w:t>
            </w:r>
          </w:p>
          <w:p w14:paraId="3FE41234" w14:textId="77777777" w:rsidR="00DF0A23" w:rsidRPr="00A45797" w:rsidRDefault="00DF0A23" w:rsidP="00DF0A23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A45797">
              <w:rPr>
                <w:rFonts w:ascii="Arial Narrow" w:hAnsi="Arial Narrow"/>
                <w:b/>
                <w:color w:val="000000" w:themeColor="text1"/>
              </w:rPr>
              <w:t>Public Facilities</w:t>
            </w:r>
          </w:p>
          <w:p w14:paraId="2B9B3B05" w14:textId="77777777" w:rsidR="00DF0A23" w:rsidRDefault="00DF0A23" w:rsidP="00DF0A23">
            <w:pPr>
              <w:pStyle w:val="CalendarText"/>
            </w:pPr>
            <w:r w:rsidRPr="00A45797">
              <w:rPr>
                <w:rFonts w:ascii="Arial Narrow" w:hAnsi="Arial Narrow"/>
                <w:b/>
                <w:color w:val="000000" w:themeColor="text1"/>
              </w:rPr>
              <w:t>Public Safety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D33F865" w14:textId="77777777" w:rsidR="00DF0A23" w:rsidRDefault="00DF0A23" w:rsidP="00DF0A23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DCD22C4" w14:textId="77777777" w:rsidR="00DF0A23" w:rsidRDefault="00DF0A23" w:rsidP="00DF0A23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1BB9E95" w14:textId="77777777" w:rsidR="00DF0A23" w:rsidRDefault="00DF0A23" w:rsidP="00DF0A23"/>
        </w:tc>
      </w:tr>
      <w:tr w:rsidR="00DF0A23" w:rsidRPr="00C71D4E" w14:paraId="14F5AA4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03AD2AC" w14:textId="1F55F579" w:rsidR="00DF0A23" w:rsidRPr="00C71D4E" w:rsidRDefault="003258D6" w:rsidP="00DF0A23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B0F20B" w14:textId="3EF4D976" w:rsidR="00DF0A23" w:rsidRPr="00C71D4E" w:rsidRDefault="003258D6" w:rsidP="00DF0A23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E425681" w14:textId="602E3A0B" w:rsidR="00DF0A23" w:rsidRPr="00C71D4E" w:rsidRDefault="003258D6" w:rsidP="00DF0A23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1FD69C9" w14:textId="79F3DC2A" w:rsidR="00DF0A23" w:rsidRPr="00C71D4E" w:rsidRDefault="003258D6" w:rsidP="00DF0A23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1CFEC1B" w14:textId="0DC0DB18" w:rsidR="00DF0A23" w:rsidRPr="00C71D4E" w:rsidRDefault="003258D6" w:rsidP="00DF0A23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A1A877" w14:textId="5B9C364C" w:rsidR="00DF0A23" w:rsidRPr="00C71D4E" w:rsidRDefault="003258D6" w:rsidP="00DF0A23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4C8C335" w14:textId="5F14B7CD" w:rsidR="00DF0A23" w:rsidRPr="00C71D4E" w:rsidRDefault="003258D6" w:rsidP="00DF0A23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DF0A23" w14:paraId="0CFE084A" w14:textId="77777777" w:rsidTr="003258D6">
        <w:trPr>
          <w:trHeight w:hRule="exact" w:val="1098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F91964C" w14:textId="77777777" w:rsidR="00DF0A23" w:rsidRDefault="00DF0A23" w:rsidP="00DF0A23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3F9FCC" w14:textId="77777777" w:rsidR="00DF0A23" w:rsidRPr="00B37250" w:rsidRDefault="00DF0A23" w:rsidP="00DF0A23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B37250">
              <w:rPr>
                <w:rFonts w:ascii="Arial Narrow" w:hAnsi="Arial Narrow"/>
                <w:b/>
                <w:color w:val="000000" w:themeColor="text1"/>
              </w:rPr>
              <w:t>Finance</w:t>
            </w:r>
          </w:p>
          <w:p w14:paraId="46E24C2C" w14:textId="77777777" w:rsidR="00DF0A23" w:rsidRDefault="00DF0A23" w:rsidP="00DF0A23">
            <w:pPr>
              <w:pStyle w:val="CalendarText"/>
            </w:pPr>
            <w:r w:rsidRPr="00B37250">
              <w:rPr>
                <w:rFonts w:ascii="Arial Narrow" w:hAnsi="Arial Narrow"/>
                <w:b/>
                <w:color w:val="000000" w:themeColor="text1"/>
              </w:rPr>
              <w:t>Zoning &amp; Planning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90FF96" w14:textId="77777777" w:rsidR="00DF0A23" w:rsidRDefault="00DF0A23" w:rsidP="00DF0A23">
            <w:pPr>
              <w:pStyle w:val="CalendarText"/>
            </w:pPr>
            <w:r>
              <w:rPr>
                <w:rFonts w:ascii="Arial Narrow" w:hAnsi="Arial Narrow"/>
                <w:b/>
                <w:color w:val="000000" w:themeColor="text1"/>
              </w:rPr>
              <w:t>Land Use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9DE395" w14:textId="77777777" w:rsidR="003258D6" w:rsidRPr="00A45797" w:rsidRDefault="003258D6" w:rsidP="003258D6">
            <w:pPr>
              <w:pStyle w:val="CalendarText"/>
              <w:rPr>
                <w:rFonts w:ascii="Arial Narrow" w:hAnsi="Arial Narrow"/>
                <w:b/>
              </w:rPr>
            </w:pPr>
            <w:r w:rsidRPr="00A45797">
              <w:rPr>
                <w:rFonts w:ascii="Arial Narrow" w:hAnsi="Arial Narrow"/>
                <w:b/>
              </w:rPr>
              <w:t>City Council</w:t>
            </w:r>
          </w:p>
          <w:p w14:paraId="1930B9A7" w14:textId="77777777" w:rsidR="003258D6" w:rsidRPr="00A45797" w:rsidRDefault="003258D6" w:rsidP="003258D6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A45797">
              <w:rPr>
                <w:rFonts w:ascii="Arial Narrow" w:hAnsi="Arial Narrow"/>
                <w:b/>
                <w:color w:val="0000FF"/>
              </w:rPr>
              <w:t>Mayor’s Budget Address</w:t>
            </w:r>
          </w:p>
          <w:p w14:paraId="7D4EEC11" w14:textId="43D5D6E1" w:rsidR="003258D6" w:rsidRDefault="003258D6" w:rsidP="003258D6">
            <w:pPr>
              <w:pStyle w:val="CalendarText"/>
              <w:rPr>
                <w:rFonts w:ascii="Arial Narrow" w:hAnsi="Arial Narrow"/>
                <w:b/>
              </w:rPr>
            </w:pPr>
            <w:r w:rsidRPr="00A45797">
              <w:rPr>
                <w:rFonts w:ascii="Arial Narrow" w:hAnsi="Arial Narrow"/>
                <w:b/>
              </w:rPr>
              <w:t xml:space="preserve">(45 days </w:t>
            </w:r>
            <w:r>
              <w:rPr>
                <w:rFonts w:ascii="Arial Narrow" w:hAnsi="Arial Narrow"/>
                <w:b/>
              </w:rPr>
              <w:t>June 25</w:t>
            </w:r>
            <w:r w:rsidRPr="00A45797">
              <w:rPr>
                <w:rFonts w:ascii="Arial Narrow" w:hAnsi="Arial Narrow"/>
                <w:b/>
              </w:rPr>
              <w:t>)</w:t>
            </w:r>
          </w:p>
          <w:p w14:paraId="78179750" w14:textId="7F1EBF4D" w:rsidR="00DF0A23" w:rsidRPr="00E250EC" w:rsidRDefault="00DF0A23" w:rsidP="00DF0A23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C14D232" w14:textId="77777777" w:rsidR="00DF0A23" w:rsidRDefault="00DF0A23" w:rsidP="00DF0A23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D0A501" w14:textId="77777777" w:rsidR="00DF0A23" w:rsidRDefault="00DF0A23" w:rsidP="00DF0A23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56CCDD" w14:textId="77777777" w:rsidR="00DF0A23" w:rsidRDefault="00DF0A23" w:rsidP="00DF0A23"/>
        </w:tc>
      </w:tr>
      <w:tr w:rsidR="00DF0A23" w:rsidRPr="00C71D4E" w14:paraId="509A987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890B5BC" w14:textId="3FE534C4" w:rsidR="00DF0A23" w:rsidRPr="00C71D4E" w:rsidRDefault="003258D6" w:rsidP="00DF0A23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2989F46" w14:textId="7430E4A0" w:rsidR="00DF0A23" w:rsidRPr="00C71D4E" w:rsidRDefault="003258D6" w:rsidP="00DF0A23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4232031" w14:textId="6E621B63" w:rsidR="00DF0A23" w:rsidRPr="00C71D4E" w:rsidRDefault="003258D6" w:rsidP="00DF0A23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96B085" w14:textId="395B925A" w:rsidR="00DF0A23" w:rsidRPr="00C71D4E" w:rsidRDefault="003258D6" w:rsidP="00DF0A23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9FECB6A" w14:textId="2DF637A1" w:rsidR="00DF0A23" w:rsidRPr="00C71D4E" w:rsidRDefault="003258D6" w:rsidP="00DF0A23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CE66F7" w14:textId="07431F9A" w:rsidR="00DF0A23" w:rsidRPr="00C71D4E" w:rsidRDefault="003258D6" w:rsidP="00DF0A23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F50FA2F" w14:textId="66CA6188" w:rsidR="00DF0A23" w:rsidRPr="00C71D4E" w:rsidRDefault="003258D6" w:rsidP="00DF0A23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6956E0" w14:paraId="38DAA7F9" w14:textId="77777777" w:rsidTr="003258D6">
        <w:trPr>
          <w:trHeight w:hRule="exact" w:val="1746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5D8F52F" w14:textId="77777777" w:rsidR="006956E0" w:rsidRDefault="006956E0" w:rsidP="006956E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0A4C0D" w14:textId="77777777" w:rsidR="003258D6" w:rsidRPr="00B37250" w:rsidRDefault="003258D6" w:rsidP="003258D6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B37250">
              <w:rPr>
                <w:rFonts w:ascii="Arial Narrow" w:hAnsi="Arial Narrow"/>
                <w:b/>
                <w:color w:val="000000" w:themeColor="text1"/>
              </w:rPr>
              <w:t>City Council</w:t>
            </w:r>
          </w:p>
          <w:p w14:paraId="4114820A" w14:textId="77777777" w:rsidR="003258D6" w:rsidRPr="00C508C7" w:rsidRDefault="003258D6" w:rsidP="003258D6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>Water/Sewer Rate Hearing</w:t>
            </w:r>
          </w:p>
          <w:p w14:paraId="47F06BD9" w14:textId="26536A15" w:rsidR="006956E0" w:rsidRDefault="003258D6" w:rsidP="003258D6">
            <w:r>
              <w:rPr>
                <w:rFonts w:ascii="Arial Narrow" w:hAnsi="Arial Narrow"/>
                <w:b/>
                <w:color w:val="0000FF"/>
              </w:rPr>
              <w:t>FY2</w:t>
            </w:r>
            <w:r w:rsidR="000E590D">
              <w:rPr>
                <w:rFonts w:ascii="Arial Narrow" w:hAnsi="Arial Narrow"/>
                <w:b/>
                <w:color w:val="0000FF"/>
              </w:rPr>
              <w:t>2</w:t>
            </w:r>
            <w:r w:rsidRPr="00C508C7">
              <w:rPr>
                <w:rFonts w:ascii="Arial Narrow" w:hAnsi="Arial Narrow"/>
                <w:b/>
                <w:color w:val="0000FF"/>
              </w:rPr>
              <w:t xml:space="preserve"> CIP Hearing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026477" w14:textId="77777777" w:rsidR="003258D6" w:rsidRPr="00B37250" w:rsidRDefault="003258D6" w:rsidP="003258D6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B37250">
              <w:rPr>
                <w:rFonts w:ascii="Arial Narrow" w:hAnsi="Arial Narrow"/>
                <w:b/>
                <w:color w:val="000000" w:themeColor="text1"/>
              </w:rPr>
              <w:t>Programs &amp; Services</w:t>
            </w:r>
            <w:r>
              <w:rPr>
                <w:rFonts w:ascii="Arial Narrow" w:hAnsi="Arial Narrow"/>
                <w:b/>
                <w:color w:val="000000" w:themeColor="text1"/>
              </w:rPr>
              <w:t>/Finance</w:t>
            </w:r>
          </w:p>
          <w:p w14:paraId="68C31A51" w14:textId="77D52A8E" w:rsidR="003258D6" w:rsidRPr="00A45797" w:rsidRDefault="003258D6" w:rsidP="003258D6">
            <w:pPr>
              <w:pStyle w:val="CalendarText"/>
            </w:pPr>
            <w:r w:rsidRPr="00451984">
              <w:rPr>
                <w:rFonts w:ascii="Arial Narrow" w:hAnsi="Arial Narrow"/>
                <w:b/>
                <w:color w:val="0000FF"/>
              </w:rPr>
              <w:t xml:space="preserve">   </w:t>
            </w:r>
            <w:r>
              <w:rPr>
                <w:rFonts w:ascii="Arial Narrow" w:hAnsi="Arial Narrow"/>
                <w:b/>
                <w:color w:val="0000FF"/>
              </w:rPr>
              <w:t>Schools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D585F8" w14:textId="77777777" w:rsidR="006956E0" w:rsidRDefault="006956E0" w:rsidP="006956E0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A45797">
              <w:rPr>
                <w:rFonts w:ascii="Arial Narrow" w:hAnsi="Arial Narrow"/>
                <w:b/>
                <w:color w:val="000000" w:themeColor="text1"/>
              </w:rPr>
              <w:t>Programs &amp; Services</w:t>
            </w:r>
          </w:p>
          <w:p w14:paraId="5A22F564" w14:textId="77777777" w:rsidR="003258D6" w:rsidRDefault="006956E0" w:rsidP="003258D6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A45797">
              <w:rPr>
                <w:rFonts w:ascii="Arial Narrow" w:hAnsi="Arial Narrow"/>
                <w:b/>
                <w:color w:val="000000" w:themeColor="text1"/>
              </w:rPr>
              <w:t>Public Safety</w:t>
            </w:r>
            <w:r w:rsidR="003258D6" w:rsidRPr="00A45797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4DB21CA4" w14:textId="77777777" w:rsidR="003258D6" w:rsidRPr="00B37250" w:rsidRDefault="003258D6" w:rsidP="003258D6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B37250">
              <w:rPr>
                <w:rFonts w:ascii="Arial Narrow" w:hAnsi="Arial Narrow"/>
                <w:b/>
                <w:color w:val="000000" w:themeColor="text1"/>
              </w:rPr>
              <w:t>Public Facilities</w:t>
            </w:r>
          </w:p>
          <w:p w14:paraId="4501905A" w14:textId="77777777" w:rsidR="003258D6" w:rsidRPr="00451984" w:rsidRDefault="003258D6" w:rsidP="003258D6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451984">
              <w:rPr>
                <w:rFonts w:ascii="Arial Narrow" w:hAnsi="Arial Narrow"/>
                <w:b/>
                <w:color w:val="0000FF"/>
              </w:rPr>
              <w:t xml:space="preserve">   </w:t>
            </w:r>
            <w:r>
              <w:rPr>
                <w:rFonts w:ascii="Arial Narrow" w:hAnsi="Arial Narrow"/>
                <w:b/>
                <w:color w:val="0000FF"/>
              </w:rPr>
              <w:t>DPW</w:t>
            </w:r>
          </w:p>
          <w:p w14:paraId="5DF5A026" w14:textId="6EE43CB9" w:rsidR="006956E0" w:rsidRDefault="006956E0" w:rsidP="006956E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36D067" w14:textId="77777777" w:rsidR="003258D6" w:rsidRPr="00B37250" w:rsidRDefault="003258D6" w:rsidP="003258D6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B37250">
              <w:rPr>
                <w:rFonts w:ascii="Arial Narrow" w:hAnsi="Arial Narrow"/>
                <w:b/>
                <w:color w:val="000000" w:themeColor="text1"/>
              </w:rPr>
              <w:t>Public Safety</w:t>
            </w:r>
          </w:p>
          <w:p w14:paraId="25E5F163" w14:textId="77777777" w:rsidR="003258D6" w:rsidRPr="00C508C7" w:rsidRDefault="003258D6" w:rsidP="003258D6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 xml:space="preserve">   Police</w:t>
            </w:r>
          </w:p>
          <w:p w14:paraId="3C14FBF4" w14:textId="55B6A1DD" w:rsidR="006956E0" w:rsidRDefault="003258D6" w:rsidP="003258D6">
            <w:pPr>
              <w:pStyle w:val="CalendarText"/>
            </w:pPr>
            <w:r w:rsidRPr="00C508C7">
              <w:rPr>
                <w:rFonts w:ascii="Arial Narrow" w:hAnsi="Arial Narrow"/>
                <w:b/>
                <w:color w:val="0000FF"/>
              </w:rPr>
              <w:t xml:space="preserve">  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C128A0C" w14:textId="77777777" w:rsidR="006956E0" w:rsidRDefault="006956E0" w:rsidP="006956E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46AFFF" w14:textId="77777777" w:rsidR="006956E0" w:rsidRDefault="006956E0" w:rsidP="006956E0"/>
        </w:tc>
      </w:tr>
      <w:tr w:rsidR="006956E0" w:rsidRPr="00C71D4E" w14:paraId="7DF6B03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76AC93C" w14:textId="796BEDC0" w:rsidR="006956E0" w:rsidRPr="00C71D4E" w:rsidRDefault="003258D6" w:rsidP="006956E0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6B6CB1B" w14:textId="2A6E760E" w:rsidR="006956E0" w:rsidRPr="00C71D4E" w:rsidRDefault="003258D6" w:rsidP="006956E0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9A8925" w14:textId="1F434286" w:rsidR="006956E0" w:rsidRPr="00C71D4E" w:rsidRDefault="003258D6" w:rsidP="006956E0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C8C5571" w14:textId="586B3971" w:rsidR="006956E0" w:rsidRPr="00C71D4E" w:rsidRDefault="003258D6" w:rsidP="006956E0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EB6936A" w14:textId="4B9853A1" w:rsidR="006956E0" w:rsidRPr="00C71D4E" w:rsidRDefault="003258D6" w:rsidP="006956E0">
            <w:pPr>
              <w:pStyle w:val="Dates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42084C" w14:textId="2FCF78D9" w:rsidR="006956E0" w:rsidRPr="00C71D4E" w:rsidRDefault="006956E0" w:rsidP="006956E0">
            <w:pPr>
              <w:pStyle w:val="Dates"/>
              <w:rPr>
                <w:b/>
                <w:sz w:val="28"/>
                <w:szCs w:val="28"/>
              </w:rPr>
            </w:pP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IF </w:instrText>
            </w: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 =E10</w:instrText>
            </w:r>
            <w:r w:rsidRPr="00C71D4E">
              <w:rPr>
                <w:b/>
                <w:sz w:val="28"/>
                <w:szCs w:val="28"/>
              </w:rPr>
              <w:fldChar w:fldCharType="separate"/>
            </w:r>
            <w:r w:rsidRPr="00C71D4E">
              <w:rPr>
                <w:b/>
                <w:noProof/>
                <w:sz w:val="28"/>
                <w:szCs w:val="28"/>
              </w:rPr>
              <w:instrText>30</w:instrText>
            </w:r>
            <w:r w:rsidRPr="00C71D4E">
              <w:rPr>
                <w:b/>
                <w:sz w:val="28"/>
                <w:szCs w:val="28"/>
              </w:rPr>
              <w:fldChar w:fldCharType="end"/>
            </w:r>
            <w:r w:rsidRPr="00C71D4E">
              <w:rPr>
                <w:b/>
                <w:sz w:val="28"/>
                <w:szCs w:val="28"/>
              </w:rPr>
              <w:instrText xml:space="preserve"> = 0,"" </w:instrText>
            </w: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 IF </w:instrText>
            </w: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 =E10 </w:instrText>
            </w:r>
            <w:r w:rsidRPr="00C71D4E">
              <w:rPr>
                <w:b/>
                <w:sz w:val="28"/>
                <w:szCs w:val="28"/>
              </w:rPr>
              <w:fldChar w:fldCharType="separate"/>
            </w:r>
            <w:r w:rsidRPr="00C71D4E">
              <w:rPr>
                <w:b/>
                <w:noProof/>
                <w:sz w:val="28"/>
                <w:szCs w:val="28"/>
              </w:rPr>
              <w:instrText>30</w:instrText>
            </w:r>
            <w:r w:rsidRPr="00C71D4E">
              <w:rPr>
                <w:b/>
                <w:sz w:val="28"/>
                <w:szCs w:val="28"/>
              </w:rPr>
              <w:fldChar w:fldCharType="end"/>
            </w:r>
            <w:r w:rsidRPr="00C71D4E">
              <w:rPr>
                <w:b/>
                <w:sz w:val="28"/>
                <w:szCs w:val="28"/>
              </w:rPr>
              <w:instrText xml:space="preserve">  &lt; </w:instrText>
            </w: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 DocVariable MonthEnd \@ d </w:instrText>
            </w:r>
            <w:r w:rsidRPr="00C71D4E">
              <w:rPr>
                <w:b/>
                <w:sz w:val="28"/>
                <w:szCs w:val="28"/>
              </w:rPr>
              <w:fldChar w:fldCharType="separate"/>
            </w:r>
            <w:r w:rsidRPr="00C71D4E">
              <w:rPr>
                <w:b/>
                <w:sz w:val="28"/>
                <w:szCs w:val="28"/>
              </w:rPr>
              <w:instrText>30</w:instrText>
            </w:r>
            <w:r w:rsidRPr="00C71D4E">
              <w:rPr>
                <w:b/>
                <w:sz w:val="28"/>
                <w:szCs w:val="28"/>
              </w:rPr>
              <w:fldChar w:fldCharType="end"/>
            </w:r>
            <w:r w:rsidRPr="00C71D4E">
              <w:rPr>
                <w:b/>
                <w:sz w:val="28"/>
                <w:szCs w:val="28"/>
              </w:rPr>
              <w:instrText xml:space="preserve">  </w:instrText>
            </w: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 =E10+1 </w:instrText>
            </w:r>
            <w:r w:rsidRPr="00C71D4E">
              <w:rPr>
                <w:b/>
                <w:sz w:val="28"/>
                <w:szCs w:val="28"/>
              </w:rPr>
              <w:fldChar w:fldCharType="separate"/>
            </w:r>
            <w:r w:rsidRPr="00C71D4E">
              <w:rPr>
                <w:b/>
                <w:noProof/>
                <w:sz w:val="28"/>
                <w:szCs w:val="28"/>
              </w:rPr>
              <w:instrText>29</w:instrText>
            </w:r>
            <w:r w:rsidRPr="00C71D4E">
              <w:rPr>
                <w:b/>
                <w:sz w:val="28"/>
                <w:szCs w:val="28"/>
              </w:rPr>
              <w:fldChar w:fldCharType="end"/>
            </w:r>
            <w:r w:rsidRPr="00C71D4E">
              <w:rPr>
                <w:b/>
                <w:sz w:val="28"/>
                <w:szCs w:val="28"/>
              </w:rPr>
              <w:instrText xml:space="preserve"> "" </w:instrText>
            </w:r>
            <w:r w:rsidRPr="00C71D4E">
              <w:rPr>
                <w:b/>
                <w:sz w:val="28"/>
                <w:szCs w:val="28"/>
              </w:rPr>
              <w:fldChar w:fldCharType="end"/>
            </w:r>
            <w:r w:rsidRPr="00C71D4E">
              <w:rPr>
                <w:b/>
                <w:sz w:val="28"/>
                <w:szCs w:val="28"/>
              </w:rPr>
              <w:fldChar w:fldCharType="end"/>
            </w:r>
            <w:r w:rsidR="003258D6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452DB1" w14:textId="7024E36B" w:rsidR="006956E0" w:rsidRPr="00C71D4E" w:rsidRDefault="006956E0" w:rsidP="006956E0">
            <w:pPr>
              <w:pStyle w:val="Dates"/>
              <w:rPr>
                <w:b/>
                <w:sz w:val="28"/>
                <w:szCs w:val="28"/>
              </w:rPr>
            </w:pP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IF </w:instrText>
            </w: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 =F10</w:instrText>
            </w:r>
            <w:r w:rsidRPr="00C71D4E">
              <w:rPr>
                <w:b/>
                <w:sz w:val="28"/>
                <w:szCs w:val="28"/>
              </w:rPr>
              <w:fldChar w:fldCharType="separate"/>
            </w:r>
            <w:r w:rsidRPr="00C71D4E">
              <w:rPr>
                <w:b/>
                <w:noProof/>
                <w:sz w:val="28"/>
                <w:szCs w:val="28"/>
              </w:rPr>
              <w:instrText>0</w:instrText>
            </w:r>
            <w:r w:rsidRPr="00C71D4E">
              <w:rPr>
                <w:b/>
                <w:sz w:val="28"/>
                <w:szCs w:val="28"/>
              </w:rPr>
              <w:fldChar w:fldCharType="end"/>
            </w:r>
            <w:r w:rsidRPr="00C71D4E">
              <w:rPr>
                <w:b/>
                <w:sz w:val="28"/>
                <w:szCs w:val="28"/>
              </w:rPr>
              <w:instrText xml:space="preserve"> = 0,"" </w:instrText>
            </w: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 IF </w:instrText>
            </w: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 =F10 </w:instrText>
            </w:r>
            <w:r w:rsidRPr="00C71D4E">
              <w:rPr>
                <w:b/>
                <w:sz w:val="28"/>
                <w:szCs w:val="28"/>
              </w:rPr>
              <w:fldChar w:fldCharType="separate"/>
            </w:r>
            <w:r w:rsidRPr="00C71D4E">
              <w:rPr>
                <w:b/>
                <w:noProof/>
                <w:sz w:val="28"/>
                <w:szCs w:val="28"/>
              </w:rPr>
              <w:instrText>29</w:instrText>
            </w:r>
            <w:r w:rsidRPr="00C71D4E">
              <w:rPr>
                <w:b/>
                <w:sz w:val="28"/>
                <w:szCs w:val="28"/>
              </w:rPr>
              <w:fldChar w:fldCharType="end"/>
            </w:r>
            <w:r w:rsidRPr="00C71D4E">
              <w:rPr>
                <w:b/>
                <w:sz w:val="28"/>
                <w:szCs w:val="28"/>
              </w:rPr>
              <w:instrText xml:space="preserve">  &lt; </w:instrText>
            </w: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 DocVariable MonthEnd \@ d </w:instrText>
            </w:r>
            <w:r w:rsidRPr="00C71D4E">
              <w:rPr>
                <w:b/>
                <w:sz w:val="28"/>
                <w:szCs w:val="28"/>
              </w:rPr>
              <w:fldChar w:fldCharType="separate"/>
            </w:r>
            <w:r w:rsidRPr="00C71D4E">
              <w:rPr>
                <w:b/>
                <w:sz w:val="28"/>
                <w:szCs w:val="28"/>
              </w:rPr>
              <w:instrText>31</w:instrText>
            </w:r>
            <w:r w:rsidRPr="00C71D4E">
              <w:rPr>
                <w:b/>
                <w:sz w:val="28"/>
                <w:szCs w:val="28"/>
              </w:rPr>
              <w:fldChar w:fldCharType="end"/>
            </w:r>
            <w:r w:rsidRPr="00C71D4E">
              <w:rPr>
                <w:b/>
                <w:sz w:val="28"/>
                <w:szCs w:val="28"/>
              </w:rPr>
              <w:instrText xml:space="preserve">  </w:instrText>
            </w:r>
            <w:r w:rsidRPr="00C71D4E">
              <w:rPr>
                <w:b/>
                <w:sz w:val="28"/>
                <w:szCs w:val="28"/>
              </w:rPr>
              <w:fldChar w:fldCharType="begin"/>
            </w:r>
            <w:r w:rsidRPr="00C71D4E">
              <w:rPr>
                <w:b/>
                <w:sz w:val="28"/>
                <w:szCs w:val="28"/>
              </w:rPr>
              <w:instrText xml:space="preserve"> =F10+1 </w:instrText>
            </w:r>
            <w:r w:rsidRPr="00C71D4E">
              <w:rPr>
                <w:b/>
                <w:sz w:val="28"/>
                <w:szCs w:val="28"/>
              </w:rPr>
              <w:fldChar w:fldCharType="separate"/>
            </w:r>
            <w:r w:rsidRPr="00C71D4E">
              <w:rPr>
                <w:b/>
                <w:noProof/>
                <w:sz w:val="28"/>
                <w:szCs w:val="28"/>
              </w:rPr>
              <w:instrText>30</w:instrText>
            </w:r>
            <w:r w:rsidRPr="00C71D4E">
              <w:rPr>
                <w:b/>
                <w:sz w:val="28"/>
                <w:szCs w:val="28"/>
              </w:rPr>
              <w:fldChar w:fldCharType="end"/>
            </w:r>
            <w:r w:rsidRPr="00C71D4E">
              <w:rPr>
                <w:b/>
                <w:sz w:val="28"/>
                <w:szCs w:val="28"/>
              </w:rPr>
              <w:instrText xml:space="preserve"> "" </w:instrText>
            </w:r>
            <w:r w:rsidRPr="00C71D4E">
              <w:rPr>
                <w:b/>
                <w:sz w:val="28"/>
                <w:szCs w:val="28"/>
              </w:rPr>
              <w:fldChar w:fldCharType="separate"/>
            </w:r>
            <w:r w:rsidRPr="00C71D4E">
              <w:rPr>
                <w:b/>
                <w:noProof/>
                <w:sz w:val="28"/>
                <w:szCs w:val="28"/>
              </w:rPr>
              <w:instrText>30</w:instrText>
            </w:r>
            <w:r w:rsidRPr="00C71D4E">
              <w:rPr>
                <w:b/>
                <w:sz w:val="28"/>
                <w:szCs w:val="28"/>
              </w:rPr>
              <w:fldChar w:fldCharType="end"/>
            </w:r>
            <w:r w:rsidRPr="00C71D4E">
              <w:rPr>
                <w:b/>
                <w:sz w:val="28"/>
                <w:szCs w:val="28"/>
              </w:rPr>
              <w:fldChar w:fldCharType="end"/>
            </w:r>
            <w:r w:rsidR="003258D6">
              <w:rPr>
                <w:b/>
                <w:sz w:val="28"/>
                <w:szCs w:val="28"/>
              </w:rPr>
              <w:t>29</w:t>
            </w:r>
          </w:p>
        </w:tc>
      </w:tr>
      <w:tr w:rsidR="006956E0" w14:paraId="22D24A1F" w14:textId="77777777" w:rsidTr="003258D6">
        <w:trPr>
          <w:trHeight w:hRule="exact" w:val="1611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BD35B23" w14:textId="77777777" w:rsidR="006956E0" w:rsidRDefault="006956E0" w:rsidP="006956E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5C4539" w14:textId="77777777" w:rsidR="006956E0" w:rsidRDefault="006956E0" w:rsidP="006956E0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B37250">
              <w:rPr>
                <w:rFonts w:ascii="Arial Narrow" w:hAnsi="Arial Narrow"/>
                <w:b/>
                <w:color w:val="000000" w:themeColor="text1"/>
              </w:rPr>
              <w:t>Zoning &amp; Planning</w:t>
            </w:r>
          </w:p>
          <w:p w14:paraId="4FB6DD57" w14:textId="77777777" w:rsidR="003258D6" w:rsidRPr="00B37250" w:rsidRDefault="003258D6" w:rsidP="003258D6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B37250">
              <w:rPr>
                <w:rFonts w:ascii="Arial Narrow" w:hAnsi="Arial Narrow"/>
                <w:b/>
                <w:color w:val="000000" w:themeColor="text1"/>
              </w:rPr>
              <w:t>Finance</w:t>
            </w:r>
          </w:p>
          <w:p w14:paraId="35562F38" w14:textId="77777777" w:rsidR="003258D6" w:rsidRPr="00C508C7" w:rsidRDefault="003258D6" w:rsidP="003258D6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 xml:space="preserve">   Assessing</w:t>
            </w:r>
          </w:p>
          <w:p w14:paraId="465E3E4D" w14:textId="77777777" w:rsidR="003258D6" w:rsidRPr="00C508C7" w:rsidRDefault="003258D6" w:rsidP="003258D6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 xml:space="preserve">   Treasurer</w:t>
            </w:r>
          </w:p>
          <w:p w14:paraId="2888EA57" w14:textId="77777777" w:rsidR="003258D6" w:rsidRPr="00C508C7" w:rsidRDefault="003258D6" w:rsidP="003258D6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 xml:space="preserve">   Purchasing</w:t>
            </w:r>
          </w:p>
          <w:p w14:paraId="2792C155" w14:textId="77777777" w:rsidR="003258D6" w:rsidRPr="00C508C7" w:rsidRDefault="003258D6" w:rsidP="003258D6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 xml:space="preserve">   Executive/Sustain</w:t>
            </w:r>
            <w:r>
              <w:rPr>
                <w:rFonts w:ascii="Arial Narrow" w:hAnsi="Arial Narrow"/>
                <w:b/>
                <w:color w:val="0000FF"/>
              </w:rPr>
              <w:t>ability</w:t>
            </w:r>
          </w:p>
          <w:p w14:paraId="16598211" w14:textId="4D2641CB" w:rsidR="006956E0" w:rsidRDefault="006956E0" w:rsidP="006956E0">
            <w:pPr>
              <w:pStyle w:val="CalendarText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4798E6" w14:textId="77777777" w:rsidR="003258D6" w:rsidRDefault="003258D6" w:rsidP="003258D6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B37250">
              <w:rPr>
                <w:rFonts w:ascii="Arial Narrow" w:hAnsi="Arial Narrow"/>
                <w:b/>
                <w:color w:val="000000" w:themeColor="text1"/>
              </w:rPr>
              <w:t>Programs &amp; Services</w:t>
            </w:r>
          </w:p>
          <w:p w14:paraId="76E97A14" w14:textId="3AD1DF11" w:rsidR="003258D6" w:rsidRPr="00C508C7" w:rsidRDefault="003258D6" w:rsidP="003258D6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 xml:space="preserve">  </w:t>
            </w:r>
            <w:r w:rsidR="000E590D">
              <w:rPr>
                <w:rFonts w:ascii="Arial Narrow" w:hAnsi="Arial Narrow"/>
                <w:b/>
                <w:color w:val="0000FF"/>
              </w:rPr>
              <w:t xml:space="preserve"> Veterans</w:t>
            </w:r>
          </w:p>
          <w:p w14:paraId="75FD57E9" w14:textId="77777777" w:rsidR="003258D6" w:rsidRPr="00C508C7" w:rsidRDefault="003258D6" w:rsidP="003258D6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 xml:space="preserve">   City Solicitor</w:t>
            </w:r>
          </w:p>
          <w:p w14:paraId="4E716B96" w14:textId="77777777" w:rsidR="003258D6" w:rsidRDefault="003258D6" w:rsidP="006956E0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 xml:space="preserve">   City Clerk</w:t>
            </w:r>
          </w:p>
          <w:p w14:paraId="02DF7C6E" w14:textId="53907595" w:rsidR="006956E0" w:rsidRPr="003258D6" w:rsidRDefault="003258D6" w:rsidP="006956E0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>
              <w:rPr>
                <w:rFonts w:ascii="Arial Narrow" w:hAnsi="Arial Narrow"/>
                <w:b/>
                <w:color w:val="0000FF"/>
              </w:rPr>
              <w:t xml:space="preserve">   Health/Human Services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A5A709" w14:textId="77777777" w:rsidR="003258D6" w:rsidRDefault="003258D6" w:rsidP="003258D6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B37250">
              <w:rPr>
                <w:rFonts w:ascii="Arial Narrow" w:hAnsi="Arial Narrow"/>
                <w:b/>
                <w:color w:val="000000" w:themeColor="text1"/>
              </w:rPr>
              <w:t>Zoning &amp; Planning</w:t>
            </w:r>
          </w:p>
          <w:p w14:paraId="4605CF46" w14:textId="77777777" w:rsidR="003258D6" w:rsidRPr="00C508C7" w:rsidRDefault="003258D6" w:rsidP="003258D6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 xml:space="preserve">   Inspectional Services</w:t>
            </w:r>
          </w:p>
          <w:p w14:paraId="67ED8373" w14:textId="77777777" w:rsidR="003258D6" w:rsidRPr="00C508C7" w:rsidRDefault="003258D6" w:rsidP="003258D6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 xml:space="preserve">   Planning Department</w:t>
            </w:r>
          </w:p>
          <w:p w14:paraId="0E41C25F" w14:textId="1DDE6A00" w:rsidR="00DC45FA" w:rsidRDefault="003258D6" w:rsidP="003258D6">
            <w:pPr>
              <w:pStyle w:val="CalendarText"/>
            </w:pPr>
            <w:r w:rsidRPr="00C508C7">
              <w:rPr>
                <w:rFonts w:ascii="Arial Narrow" w:hAnsi="Arial Narrow"/>
                <w:b/>
                <w:color w:val="0000FF"/>
              </w:rPr>
              <w:t xml:space="preserve">   CPA Administration</w:t>
            </w:r>
            <w: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BCA69FE" w14:textId="77777777" w:rsidR="006956E0" w:rsidRPr="00B37250" w:rsidRDefault="006956E0" w:rsidP="006956E0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B37250">
              <w:rPr>
                <w:rFonts w:ascii="Arial Narrow" w:hAnsi="Arial Narrow"/>
                <w:b/>
                <w:color w:val="000000" w:themeColor="text1"/>
              </w:rPr>
              <w:t>Public Safety</w:t>
            </w:r>
          </w:p>
          <w:p w14:paraId="0CC48D86" w14:textId="63D64AED" w:rsidR="006956E0" w:rsidRDefault="006956E0" w:rsidP="003258D6">
            <w:pPr>
              <w:pStyle w:val="CalendarText"/>
            </w:pPr>
            <w:r w:rsidRPr="00C508C7">
              <w:rPr>
                <w:rFonts w:ascii="Arial Narrow" w:hAnsi="Arial Narrow"/>
                <w:b/>
                <w:color w:val="0000FF"/>
              </w:rPr>
              <w:t xml:space="preserve">   Fire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75F59D" w14:textId="77777777" w:rsidR="006956E0" w:rsidRDefault="006956E0" w:rsidP="006956E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71DC610" w14:textId="77777777" w:rsidR="006956E0" w:rsidRDefault="006956E0" w:rsidP="006956E0"/>
          <w:p w14:paraId="640492E0" w14:textId="77777777" w:rsidR="003258D6" w:rsidRDefault="003258D6" w:rsidP="006956E0"/>
          <w:p w14:paraId="34CFC9AB" w14:textId="77777777" w:rsidR="003258D6" w:rsidRDefault="003258D6" w:rsidP="006956E0"/>
          <w:p w14:paraId="04BF68A1" w14:textId="77777777" w:rsidR="003258D6" w:rsidRDefault="003258D6" w:rsidP="006956E0"/>
          <w:p w14:paraId="0F17F9E0" w14:textId="77777777" w:rsidR="003258D6" w:rsidRDefault="003258D6" w:rsidP="006956E0"/>
          <w:p w14:paraId="2BB33DC4" w14:textId="77777777" w:rsidR="003258D6" w:rsidRDefault="003258D6" w:rsidP="006956E0"/>
          <w:p w14:paraId="63E15A34" w14:textId="77777777" w:rsidR="003258D6" w:rsidRDefault="003258D6" w:rsidP="006956E0"/>
          <w:p w14:paraId="73D5106E" w14:textId="77777777" w:rsidR="003258D6" w:rsidRDefault="003258D6" w:rsidP="006956E0"/>
          <w:p w14:paraId="275C811F" w14:textId="574E59BA" w:rsidR="003258D6" w:rsidRDefault="003258D6" w:rsidP="006956E0"/>
        </w:tc>
      </w:tr>
      <w:tr w:rsidR="003258D6" w14:paraId="30D1B703" w14:textId="77777777" w:rsidTr="003258D6">
        <w:tblPrEx>
          <w:tblLook w:val="04A0" w:firstRow="1" w:lastRow="0" w:firstColumn="1" w:lastColumn="0" w:noHBand="0" w:noVBand="1"/>
        </w:tblPrEx>
        <w:trPr>
          <w:trHeight w:hRule="exact" w:val="1365"/>
        </w:trPr>
        <w:tc>
          <w:tcPr>
            <w:tcW w:w="2054" w:type="dxa"/>
          </w:tcPr>
          <w:p w14:paraId="759C0D9E" w14:textId="5F09847E" w:rsidR="003258D6" w:rsidRPr="003258D6" w:rsidRDefault="003258D6" w:rsidP="003258D6">
            <w:pPr>
              <w:jc w:val="right"/>
              <w:rPr>
                <w:bCs/>
              </w:rPr>
            </w:pPr>
            <w:r w:rsidRPr="003258D6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2055" w:type="dxa"/>
          </w:tcPr>
          <w:p w14:paraId="03AEC8F7" w14:textId="77777777" w:rsidR="003258D6" w:rsidRDefault="003258D6" w:rsidP="003258D6">
            <w:pPr>
              <w:pStyle w:val="CalendarText"/>
              <w:jc w:val="right"/>
              <w:rPr>
                <w:bCs/>
                <w:sz w:val="28"/>
                <w:szCs w:val="28"/>
              </w:rPr>
            </w:pPr>
            <w:r w:rsidRPr="003258D6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1</w:t>
            </w:r>
          </w:p>
          <w:p w14:paraId="49DDE000" w14:textId="6A95F309" w:rsidR="003258D6" w:rsidRDefault="003258D6" w:rsidP="003258D6">
            <w:pPr>
              <w:pStyle w:val="CalendarText"/>
              <w:jc w:val="right"/>
            </w:pPr>
            <w:r>
              <w:rPr>
                <w:bCs/>
                <w:sz w:val="28"/>
                <w:szCs w:val="28"/>
              </w:rPr>
              <w:t>Memorial Day</w:t>
            </w:r>
          </w:p>
        </w:tc>
        <w:tc>
          <w:tcPr>
            <w:tcW w:w="2055" w:type="dxa"/>
          </w:tcPr>
          <w:p w14:paraId="5FE735A4" w14:textId="3B580D32" w:rsidR="003258D6" w:rsidRDefault="003258D6" w:rsidP="006153C6">
            <w:pPr>
              <w:pStyle w:val="CalendarText"/>
            </w:pPr>
          </w:p>
        </w:tc>
        <w:tc>
          <w:tcPr>
            <w:tcW w:w="2055" w:type="dxa"/>
          </w:tcPr>
          <w:p w14:paraId="6264C971" w14:textId="77777777" w:rsidR="003258D6" w:rsidRDefault="003258D6" w:rsidP="003258D6">
            <w:pPr>
              <w:pStyle w:val="CalendarText"/>
            </w:pPr>
          </w:p>
        </w:tc>
        <w:tc>
          <w:tcPr>
            <w:tcW w:w="2055" w:type="dxa"/>
          </w:tcPr>
          <w:p w14:paraId="5C8F5597" w14:textId="3BFEFCEC" w:rsidR="003258D6" w:rsidRDefault="003258D6" w:rsidP="006153C6">
            <w:pPr>
              <w:pStyle w:val="CalendarText"/>
            </w:pPr>
          </w:p>
        </w:tc>
        <w:tc>
          <w:tcPr>
            <w:tcW w:w="2055" w:type="dxa"/>
          </w:tcPr>
          <w:p w14:paraId="01D3715A" w14:textId="77777777" w:rsidR="003258D6" w:rsidRDefault="003258D6" w:rsidP="006153C6"/>
        </w:tc>
        <w:tc>
          <w:tcPr>
            <w:tcW w:w="2055" w:type="dxa"/>
          </w:tcPr>
          <w:p w14:paraId="27B047F6" w14:textId="77777777" w:rsidR="003258D6" w:rsidRDefault="003258D6" w:rsidP="006153C6"/>
          <w:p w14:paraId="30C58009" w14:textId="77777777" w:rsidR="003258D6" w:rsidRDefault="003258D6" w:rsidP="006153C6"/>
          <w:p w14:paraId="23CDB7AE" w14:textId="77777777" w:rsidR="003258D6" w:rsidRDefault="003258D6" w:rsidP="006153C6"/>
          <w:p w14:paraId="260C62F5" w14:textId="77777777" w:rsidR="003258D6" w:rsidRDefault="003258D6" w:rsidP="006153C6"/>
          <w:p w14:paraId="443D1530" w14:textId="77777777" w:rsidR="003258D6" w:rsidRDefault="003258D6" w:rsidP="006153C6"/>
          <w:p w14:paraId="7662B783" w14:textId="77777777" w:rsidR="003258D6" w:rsidRDefault="003258D6" w:rsidP="006153C6"/>
          <w:p w14:paraId="44271E11" w14:textId="77777777" w:rsidR="003258D6" w:rsidRDefault="003258D6" w:rsidP="006153C6"/>
          <w:p w14:paraId="2BB94739" w14:textId="77777777" w:rsidR="003258D6" w:rsidRDefault="003258D6" w:rsidP="006153C6"/>
          <w:p w14:paraId="7DEE0F66" w14:textId="77777777" w:rsidR="003258D6" w:rsidRDefault="003258D6" w:rsidP="006153C6"/>
        </w:tc>
      </w:tr>
    </w:tbl>
    <w:p w14:paraId="78724227" w14:textId="77777777" w:rsidR="002F6E35" w:rsidRDefault="002F6E35"/>
    <w:p w14:paraId="5260C987" w14:textId="77777777" w:rsidR="00C71D4E" w:rsidRDefault="00C71D4E"/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446D58" w:rsidRPr="00C71D4E" w14:paraId="57D2016B" w14:textId="77777777" w:rsidTr="00446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66202784" w14:textId="12C1EB34" w:rsidR="00446D58" w:rsidRPr="00C71D4E" w:rsidRDefault="003258D6" w:rsidP="00446D58">
            <w:pPr>
              <w:pStyle w:val="Month"/>
              <w:rPr>
                <w:b w:val="0"/>
                <w:sz w:val="48"/>
                <w:szCs w:val="48"/>
              </w:rPr>
            </w:pPr>
            <w:r>
              <w:rPr>
                <w:sz w:val="48"/>
                <w:szCs w:val="48"/>
              </w:rPr>
              <w:t>June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7A98ED3C" w14:textId="3B46BFC9" w:rsidR="00446D58" w:rsidRPr="00C71D4E" w:rsidRDefault="003258D6" w:rsidP="00C71D4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48"/>
                <w:szCs w:val="48"/>
              </w:rPr>
            </w:pPr>
            <w:r w:rsidRPr="003258D6"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  <w:t>2021</w:t>
            </w:r>
          </w:p>
        </w:tc>
      </w:tr>
      <w:tr w:rsidR="00446D58" w14:paraId="5CABDE18" w14:textId="77777777" w:rsidTr="00C71D4E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2E8D51FE" w14:textId="77777777" w:rsidR="00446D58" w:rsidRDefault="00446D58" w:rsidP="00446D58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E8F5B3B" w14:textId="77777777" w:rsidR="00446D58" w:rsidRDefault="00446D58" w:rsidP="00446D58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03"/>
        <w:gridCol w:w="2107"/>
        <w:gridCol w:w="2055"/>
        <w:gridCol w:w="2055"/>
        <w:gridCol w:w="2055"/>
      </w:tblGrid>
      <w:tr w:rsidR="00446D58" w:rsidRPr="00C71D4E" w14:paraId="0C631ACD" w14:textId="77777777" w:rsidTr="000E59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b/>
            </w:rPr>
            <w:id w:val="2041773846"/>
            <w:placeholder>
              <w:docPart w:val="151CB17594DA4D24908224610AE8447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48741BB4" w14:textId="77777777" w:rsidR="00446D58" w:rsidRPr="00C71D4E" w:rsidRDefault="00446D58" w:rsidP="00446D58">
                <w:pPr>
                  <w:pStyle w:val="Days"/>
                  <w:rPr>
                    <w:b/>
                  </w:rPr>
                </w:pPr>
                <w:r w:rsidRPr="00C71D4E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2055" w:type="dxa"/>
          </w:tcPr>
          <w:p w14:paraId="2957B231" w14:textId="77777777" w:rsidR="00446D58" w:rsidRPr="00C71D4E" w:rsidRDefault="00FC4E0D" w:rsidP="00446D58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18725068"/>
                <w:placeholder>
                  <w:docPart w:val="A29C42D2C8964D88868A37A6A2F58C8C"/>
                </w:placeholder>
                <w:temporary/>
                <w:showingPlcHdr/>
                <w15:appearance w15:val="hidden"/>
              </w:sdtPr>
              <w:sdtEndPr/>
              <w:sdtContent>
                <w:r w:rsidR="00446D58" w:rsidRPr="00C71D4E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2003" w:type="dxa"/>
          </w:tcPr>
          <w:p w14:paraId="245BC790" w14:textId="77777777" w:rsidR="00446D58" w:rsidRPr="00C71D4E" w:rsidRDefault="00FC4E0D" w:rsidP="00446D58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58387786"/>
                <w:placeholder>
                  <w:docPart w:val="3032B8633DDF48ADAD1C7538841076FA"/>
                </w:placeholder>
                <w:temporary/>
                <w:showingPlcHdr/>
                <w15:appearance w15:val="hidden"/>
              </w:sdtPr>
              <w:sdtEndPr/>
              <w:sdtContent>
                <w:r w:rsidR="00446D58" w:rsidRPr="00C71D4E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2107" w:type="dxa"/>
          </w:tcPr>
          <w:p w14:paraId="700396E8" w14:textId="77777777" w:rsidR="00446D58" w:rsidRPr="00C71D4E" w:rsidRDefault="00FC4E0D" w:rsidP="00446D58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16341195"/>
                <w:placeholder>
                  <w:docPart w:val="7B01FC039D3E4FE2824516936AFAD741"/>
                </w:placeholder>
                <w:temporary/>
                <w:showingPlcHdr/>
                <w15:appearance w15:val="hidden"/>
              </w:sdtPr>
              <w:sdtEndPr/>
              <w:sdtContent>
                <w:r w:rsidR="00446D58" w:rsidRPr="00C71D4E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2055" w:type="dxa"/>
          </w:tcPr>
          <w:p w14:paraId="54C139F1" w14:textId="77777777" w:rsidR="00446D58" w:rsidRPr="00C71D4E" w:rsidRDefault="00FC4E0D" w:rsidP="00446D58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04238004"/>
                <w:placeholder>
                  <w:docPart w:val="4267376BB5A4428E8988720A6C64F82F"/>
                </w:placeholder>
                <w:temporary/>
                <w:showingPlcHdr/>
                <w15:appearance w15:val="hidden"/>
              </w:sdtPr>
              <w:sdtEndPr/>
              <w:sdtContent>
                <w:r w:rsidR="00446D58" w:rsidRPr="00C71D4E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2055" w:type="dxa"/>
          </w:tcPr>
          <w:p w14:paraId="13D8AF8A" w14:textId="77777777" w:rsidR="00446D58" w:rsidRPr="00C71D4E" w:rsidRDefault="00FC4E0D" w:rsidP="00446D58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591545679"/>
                <w:placeholder>
                  <w:docPart w:val="58935B5EE46B44F5BF034603B2B9CA7B"/>
                </w:placeholder>
                <w:temporary/>
                <w:showingPlcHdr/>
                <w15:appearance w15:val="hidden"/>
              </w:sdtPr>
              <w:sdtEndPr/>
              <w:sdtContent>
                <w:r w:rsidR="00446D58" w:rsidRPr="00C71D4E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2055" w:type="dxa"/>
          </w:tcPr>
          <w:p w14:paraId="7AD30491" w14:textId="77777777" w:rsidR="00446D58" w:rsidRPr="00C71D4E" w:rsidRDefault="00FC4E0D" w:rsidP="00446D58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427780020"/>
                <w:placeholder>
                  <w:docPart w:val="DBEA0CB6BE0D4C5E9A3C5A156CDAB5B1"/>
                </w:placeholder>
                <w:temporary/>
                <w:showingPlcHdr/>
                <w15:appearance w15:val="hidden"/>
              </w:sdtPr>
              <w:sdtEndPr/>
              <w:sdtContent>
                <w:r w:rsidR="00446D58" w:rsidRPr="00C71D4E">
                  <w:rPr>
                    <w:b/>
                  </w:rPr>
                  <w:t>Saturday</w:t>
                </w:r>
              </w:sdtContent>
            </w:sdt>
          </w:p>
        </w:tc>
      </w:tr>
      <w:tr w:rsidR="00446D58" w:rsidRPr="006956E0" w14:paraId="72CA7AE4" w14:textId="77777777" w:rsidTr="000E590D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FF6241A" w14:textId="1E97394C" w:rsidR="00446D58" w:rsidRPr="006956E0" w:rsidRDefault="00446D58" w:rsidP="00446D58">
            <w:pPr>
              <w:pStyle w:val="Dates"/>
              <w:rPr>
                <w:b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0D3B47D" w14:textId="71C4C5CA" w:rsidR="00446D58" w:rsidRPr="006956E0" w:rsidRDefault="00446D58" w:rsidP="00446D58">
            <w:pPr>
              <w:pStyle w:val="Dates"/>
              <w:rPr>
                <w:b/>
              </w:rPr>
            </w:pPr>
          </w:p>
        </w:tc>
        <w:tc>
          <w:tcPr>
            <w:tcW w:w="2003" w:type="dxa"/>
            <w:tcBorders>
              <w:top w:val="single" w:sz="6" w:space="0" w:color="BFBFBF" w:themeColor="background1" w:themeShade="BF"/>
              <w:bottom w:val="nil"/>
            </w:tcBorders>
          </w:tcPr>
          <w:p w14:paraId="14BFFE59" w14:textId="78E3D76D" w:rsidR="00446D58" w:rsidRPr="000E590D" w:rsidRDefault="000E590D" w:rsidP="00446D58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07" w:type="dxa"/>
            <w:tcBorders>
              <w:top w:val="single" w:sz="6" w:space="0" w:color="BFBFBF" w:themeColor="background1" w:themeShade="BF"/>
              <w:bottom w:val="nil"/>
            </w:tcBorders>
          </w:tcPr>
          <w:p w14:paraId="248D5521" w14:textId="59CB11BD" w:rsidR="00446D58" w:rsidRPr="000E590D" w:rsidRDefault="000E590D" w:rsidP="00446D58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D07A0B0" w14:textId="30A2F4C9" w:rsidR="00446D58" w:rsidRPr="000E590D" w:rsidRDefault="000E590D" w:rsidP="00446D58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AC67A4" w14:textId="6F027918" w:rsidR="00446D58" w:rsidRPr="000E590D" w:rsidRDefault="000E590D" w:rsidP="00446D58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10C10A" w14:textId="25955BF4" w:rsidR="00446D58" w:rsidRPr="000E590D" w:rsidRDefault="000E590D" w:rsidP="00446D58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5</w:t>
            </w:r>
          </w:p>
        </w:tc>
      </w:tr>
      <w:tr w:rsidR="006956E0" w14:paraId="481F1765" w14:textId="77777777" w:rsidTr="000E590D">
        <w:trPr>
          <w:trHeight w:hRule="exact" w:val="1872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CD969FF" w14:textId="77777777" w:rsidR="006956E0" w:rsidRDefault="006956E0" w:rsidP="006956E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41C325" w14:textId="490198C3" w:rsidR="006956E0" w:rsidRDefault="006956E0" w:rsidP="006956E0">
            <w:pPr>
              <w:pStyle w:val="CalendarText"/>
            </w:pPr>
          </w:p>
        </w:tc>
        <w:tc>
          <w:tcPr>
            <w:tcW w:w="2003" w:type="dxa"/>
            <w:tcBorders>
              <w:top w:val="nil"/>
              <w:bottom w:val="single" w:sz="6" w:space="0" w:color="BFBFBF" w:themeColor="background1" w:themeShade="BF"/>
            </w:tcBorders>
          </w:tcPr>
          <w:p w14:paraId="3003F29D" w14:textId="77777777" w:rsidR="000E590D" w:rsidRDefault="000E590D" w:rsidP="000E590D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B37250">
              <w:rPr>
                <w:rFonts w:ascii="Arial Narrow" w:hAnsi="Arial Narrow"/>
                <w:b/>
                <w:color w:val="000000" w:themeColor="text1"/>
              </w:rPr>
              <w:t>Programs &amp; Services</w:t>
            </w:r>
          </w:p>
          <w:p w14:paraId="227F37EB" w14:textId="53B75595" w:rsidR="000E590D" w:rsidRPr="00C508C7" w:rsidRDefault="000E590D" w:rsidP="000E590D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 xml:space="preserve">   </w:t>
            </w:r>
            <w:r>
              <w:rPr>
                <w:rFonts w:ascii="Arial Narrow" w:hAnsi="Arial Narrow"/>
                <w:b/>
                <w:color w:val="0000FF"/>
              </w:rPr>
              <w:t>Senior Services</w:t>
            </w:r>
          </w:p>
          <w:p w14:paraId="059105C5" w14:textId="26396DF6" w:rsidR="000E590D" w:rsidRPr="00C508C7" w:rsidRDefault="000E590D" w:rsidP="000E590D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 xml:space="preserve">   </w:t>
            </w:r>
            <w:r>
              <w:rPr>
                <w:rFonts w:ascii="Arial Narrow" w:hAnsi="Arial Narrow"/>
                <w:b/>
                <w:color w:val="0000FF"/>
              </w:rPr>
              <w:t>Museum</w:t>
            </w:r>
          </w:p>
          <w:p w14:paraId="2797106A" w14:textId="27B0A3A4" w:rsidR="000E590D" w:rsidRPr="00C508C7" w:rsidRDefault="000E590D" w:rsidP="000E590D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 xml:space="preserve">   </w:t>
            </w:r>
            <w:r>
              <w:rPr>
                <w:rFonts w:ascii="Arial Narrow" w:hAnsi="Arial Narrow"/>
                <w:b/>
                <w:color w:val="0000FF"/>
              </w:rPr>
              <w:t>Library</w:t>
            </w:r>
          </w:p>
          <w:p w14:paraId="695D6EAC" w14:textId="031D321C" w:rsidR="000E590D" w:rsidRPr="00C508C7" w:rsidRDefault="000E590D" w:rsidP="000E590D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 xml:space="preserve">   </w:t>
            </w:r>
            <w:r>
              <w:rPr>
                <w:rFonts w:ascii="Arial Narrow" w:hAnsi="Arial Narrow"/>
                <w:b/>
                <w:color w:val="0000FF"/>
              </w:rPr>
              <w:t>Parks &amp; Recreation</w:t>
            </w:r>
          </w:p>
          <w:p w14:paraId="43E83AB5" w14:textId="114C1D12" w:rsidR="006956E0" w:rsidRDefault="006956E0" w:rsidP="006956E0">
            <w:pPr>
              <w:pStyle w:val="CalendarText"/>
            </w:pPr>
          </w:p>
        </w:tc>
        <w:tc>
          <w:tcPr>
            <w:tcW w:w="2107" w:type="dxa"/>
            <w:tcBorders>
              <w:top w:val="nil"/>
              <w:bottom w:val="single" w:sz="6" w:space="0" w:color="BFBFBF" w:themeColor="background1" w:themeShade="BF"/>
            </w:tcBorders>
          </w:tcPr>
          <w:p w14:paraId="057611EE" w14:textId="77777777" w:rsidR="006956E0" w:rsidRPr="00B37250" w:rsidRDefault="006956E0" w:rsidP="006956E0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B37250">
              <w:rPr>
                <w:rFonts w:ascii="Arial Narrow" w:hAnsi="Arial Narrow"/>
                <w:b/>
                <w:color w:val="000000" w:themeColor="text1"/>
              </w:rPr>
              <w:t>Public Facilities</w:t>
            </w:r>
          </w:p>
          <w:p w14:paraId="1D9A7822" w14:textId="53DC607D" w:rsidR="006956E0" w:rsidRDefault="000E590D" w:rsidP="006956E0">
            <w:pPr>
              <w:pStyle w:val="CalendarText"/>
            </w:pPr>
            <w:r>
              <w:rPr>
                <w:rFonts w:ascii="Arial Narrow" w:hAnsi="Arial Narrow"/>
                <w:b/>
                <w:color w:val="0000FF"/>
              </w:rPr>
              <w:t xml:space="preserve"> Public Buildings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FF6B52" w14:textId="1E3EE935" w:rsidR="006956E0" w:rsidRDefault="000E590D" w:rsidP="006956E0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Finance</w:t>
            </w:r>
          </w:p>
          <w:p w14:paraId="2C7A7090" w14:textId="77777777" w:rsidR="000E590D" w:rsidRDefault="006956E0" w:rsidP="006956E0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 xml:space="preserve">  </w:t>
            </w:r>
            <w:r w:rsidR="000E590D">
              <w:rPr>
                <w:rFonts w:ascii="Arial Narrow" w:hAnsi="Arial Narrow"/>
                <w:b/>
                <w:color w:val="0000FF"/>
              </w:rPr>
              <w:t>Comptroller</w:t>
            </w:r>
          </w:p>
          <w:p w14:paraId="66C500C1" w14:textId="1EDEB587" w:rsidR="006956E0" w:rsidRPr="00C508C7" w:rsidRDefault="000E590D" w:rsidP="006956E0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>
              <w:rPr>
                <w:rFonts w:ascii="Arial Narrow" w:hAnsi="Arial Narrow"/>
                <w:b/>
                <w:color w:val="0000FF"/>
              </w:rPr>
              <w:t xml:space="preserve">  Information Technology</w:t>
            </w:r>
          </w:p>
          <w:p w14:paraId="2EBACF65" w14:textId="7026C29D" w:rsidR="006956E0" w:rsidRPr="00C508C7" w:rsidRDefault="006956E0" w:rsidP="006956E0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 xml:space="preserve">  </w:t>
            </w:r>
            <w:r w:rsidR="000E590D">
              <w:rPr>
                <w:rFonts w:ascii="Arial Narrow" w:hAnsi="Arial Narrow"/>
                <w:b/>
                <w:color w:val="0000FF"/>
              </w:rPr>
              <w:t>Human Resources</w:t>
            </w:r>
          </w:p>
          <w:p w14:paraId="4FB32304" w14:textId="5B3736A2" w:rsidR="006956E0" w:rsidRPr="00E250EC" w:rsidRDefault="006956E0" w:rsidP="006956E0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 xml:space="preserve">  </w:t>
            </w:r>
            <w:r w:rsidR="000E590D">
              <w:rPr>
                <w:rFonts w:ascii="Arial Narrow" w:hAnsi="Arial Narrow"/>
                <w:b/>
                <w:color w:val="0000FF"/>
              </w:rPr>
              <w:t>Financial Information Systems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533BAD" w14:textId="77777777" w:rsidR="006956E0" w:rsidRDefault="006956E0" w:rsidP="006956E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22532EA" w14:textId="77777777" w:rsidR="006956E0" w:rsidRDefault="006956E0" w:rsidP="006956E0"/>
        </w:tc>
      </w:tr>
      <w:tr w:rsidR="006956E0" w:rsidRPr="00C71D4E" w14:paraId="0E5BC0EF" w14:textId="77777777" w:rsidTr="000E590D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BD1561B" w14:textId="7CD21A65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8E13089" w14:textId="26A45B0B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03" w:type="dxa"/>
            <w:tcBorders>
              <w:top w:val="single" w:sz="6" w:space="0" w:color="BFBFBF" w:themeColor="background1" w:themeShade="BF"/>
              <w:bottom w:val="nil"/>
            </w:tcBorders>
          </w:tcPr>
          <w:p w14:paraId="520FD2CE" w14:textId="256C489F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07" w:type="dxa"/>
            <w:tcBorders>
              <w:top w:val="single" w:sz="6" w:space="0" w:color="BFBFBF" w:themeColor="background1" w:themeShade="BF"/>
              <w:bottom w:val="nil"/>
            </w:tcBorders>
          </w:tcPr>
          <w:p w14:paraId="44171D46" w14:textId="6FB3DBC4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5CAEA9C" w14:textId="7149A281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9736E5" w14:textId="55782840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821A8F7" w14:textId="63B660D7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12</w:t>
            </w:r>
          </w:p>
        </w:tc>
      </w:tr>
      <w:tr w:rsidR="006956E0" w14:paraId="627DABB4" w14:textId="77777777" w:rsidTr="000E590D">
        <w:trPr>
          <w:trHeight w:hRule="exact" w:val="1728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10542F3" w14:textId="77777777" w:rsidR="006956E0" w:rsidRDefault="006956E0" w:rsidP="006956E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1E651F8" w14:textId="1FCF7F3B" w:rsidR="006956E0" w:rsidRPr="00B37250" w:rsidRDefault="000E590D" w:rsidP="006956E0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City Council</w:t>
            </w:r>
          </w:p>
          <w:p w14:paraId="7A7C1958" w14:textId="7650BCBE" w:rsidR="006956E0" w:rsidRDefault="006956E0" w:rsidP="000E590D">
            <w:pPr>
              <w:pStyle w:val="CalendarText"/>
            </w:pPr>
            <w:r w:rsidRPr="00C508C7">
              <w:rPr>
                <w:rFonts w:ascii="Arial Narrow" w:hAnsi="Arial Narrow"/>
                <w:b/>
                <w:color w:val="0000FF"/>
              </w:rPr>
              <w:t xml:space="preserve">   </w:t>
            </w:r>
          </w:p>
        </w:tc>
        <w:tc>
          <w:tcPr>
            <w:tcW w:w="2003" w:type="dxa"/>
            <w:tcBorders>
              <w:top w:val="nil"/>
              <w:bottom w:val="single" w:sz="6" w:space="0" w:color="BFBFBF" w:themeColor="background1" w:themeShade="BF"/>
            </w:tcBorders>
          </w:tcPr>
          <w:p w14:paraId="05E5354A" w14:textId="77777777" w:rsidR="006956E0" w:rsidRPr="00B37250" w:rsidRDefault="006956E0" w:rsidP="006956E0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B37250">
              <w:rPr>
                <w:rFonts w:ascii="Arial Narrow" w:hAnsi="Arial Narrow"/>
                <w:b/>
                <w:color w:val="000000" w:themeColor="text1"/>
              </w:rPr>
              <w:t>Land Use</w:t>
            </w:r>
          </w:p>
          <w:p w14:paraId="453A1626" w14:textId="77777777" w:rsidR="006956E0" w:rsidRDefault="006956E0" w:rsidP="006956E0">
            <w:pPr>
              <w:pStyle w:val="CalendarText"/>
            </w:pPr>
          </w:p>
        </w:tc>
        <w:tc>
          <w:tcPr>
            <w:tcW w:w="2107" w:type="dxa"/>
            <w:tcBorders>
              <w:top w:val="nil"/>
              <w:bottom w:val="single" w:sz="6" w:space="0" w:color="BFBFBF" w:themeColor="background1" w:themeShade="BF"/>
            </w:tcBorders>
          </w:tcPr>
          <w:p w14:paraId="0239D144" w14:textId="77777777" w:rsidR="000E590D" w:rsidRPr="00A45797" w:rsidRDefault="000E590D" w:rsidP="000E590D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A45797">
              <w:rPr>
                <w:rFonts w:ascii="Arial Narrow" w:hAnsi="Arial Narrow"/>
                <w:b/>
                <w:color w:val="000000" w:themeColor="text1"/>
              </w:rPr>
              <w:t>Programs &amp; Services</w:t>
            </w:r>
          </w:p>
          <w:p w14:paraId="7F1DD273" w14:textId="77777777" w:rsidR="000E590D" w:rsidRPr="00A45797" w:rsidRDefault="000E590D" w:rsidP="000E590D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A45797">
              <w:rPr>
                <w:rFonts w:ascii="Arial Narrow" w:hAnsi="Arial Narrow"/>
                <w:b/>
                <w:color w:val="000000" w:themeColor="text1"/>
              </w:rPr>
              <w:t>Public Facilities</w:t>
            </w:r>
          </w:p>
          <w:p w14:paraId="60708778" w14:textId="361F8130" w:rsidR="006956E0" w:rsidRDefault="000E590D" w:rsidP="000E590D">
            <w:pPr>
              <w:pStyle w:val="CalendarText"/>
            </w:pPr>
            <w:r w:rsidRPr="00A45797">
              <w:rPr>
                <w:rFonts w:ascii="Arial Narrow" w:hAnsi="Arial Narrow"/>
                <w:b/>
                <w:color w:val="000000" w:themeColor="text1"/>
              </w:rPr>
              <w:t>Public Safety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809F45D" w14:textId="77777777" w:rsidR="006956E0" w:rsidRPr="00E250EC" w:rsidRDefault="006956E0" w:rsidP="006956E0">
            <w:pPr>
              <w:pStyle w:val="CalendarText"/>
              <w:rPr>
                <w:rFonts w:ascii="Arial Narrow" w:hAnsi="Arial Narrow"/>
                <w:b/>
              </w:rPr>
            </w:pPr>
            <w:r w:rsidRPr="00E250EC">
              <w:rPr>
                <w:rFonts w:ascii="Arial Narrow" w:hAnsi="Arial Narrow"/>
                <w:b/>
                <w:color w:val="FF0000"/>
              </w:rPr>
              <w:t>Budget Reports Due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0F07199" w14:textId="77777777" w:rsidR="006956E0" w:rsidRDefault="006956E0" w:rsidP="006956E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342BDF1" w14:textId="77777777" w:rsidR="006956E0" w:rsidRDefault="006956E0" w:rsidP="006956E0"/>
        </w:tc>
      </w:tr>
      <w:tr w:rsidR="006956E0" w:rsidRPr="006956E0" w14:paraId="3215A860" w14:textId="77777777" w:rsidTr="000E590D">
        <w:trPr>
          <w:trHeight w:val="507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A30FAA0" w14:textId="36CB3724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0B84A0" w14:textId="61A50695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003" w:type="dxa"/>
            <w:tcBorders>
              <w:top w:val="single" w:sz="6" w:space="0" w:color="BFBFBF" w:themeColor="background1" w:themeShade="BF"/>
              <w:bottom w:val="nil"/>
            </w:tcBorders>
          </w:tcPr>
          <w:p w14:paraId="18EB9FF4" w14:textId="7C30D391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107" w:type="dxa"/>
            <w:tcBorders>
              <w:top w:val="single" w:sz="6" w:space="0" w:color="BFBFBF" w:themeColor="background1" w:themeShade="BF"/>
              <w:bottom w:val="nil"/>
            </w:tcBorders>
          </w:tcPr>
          <w:p w14:paraId="22642577" w14:textId="7AC47322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6FE0731" w14:textId="3C07CAE6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A66CF27" w14:textId="2C3C9424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25B175" w14:textId="18270D2C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19</w:t>
            </w:r>
          </w:p>
        </w:tc>
      </w:tr>
      <w:tr w:rsidR="006956E0" w14:paraId="34D71448" w14:textId="77777777" w:rsidTr="000E590D">
        <w:trPr>
          <w:trHeight w:hRule="exact" w:val="1440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3E940AC" w14:textId="77777777" w:rsidR="006956E0" w:rsidRDefault="006956E0" w:rsidP="006956E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662B923" w14:textId="77777777" w:rsidR="006956E0" w:rsidRPr="00B37250" w:rsidRDefault="006956E0" w:rsidP="006956E0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B37250">
              <w:rPr>
                <w:rFonts w:ascii="Arial Narrow" w:hAnsi="Arial Narrow"/>
                <w:b/>
                <w:color w:val="000000" w:themeColor="text1"/>
              </w:rPr>
              <w:t>City Council</w:t>
            </w:r>
          </w:p>
          <w:p w14:paraId="34654576" w14:textId="77777777" w:rsidR="006956E0" w:rsidRPr="00C508C7" w:rsidRDefault="006956E0" w:rsidP="006956E0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>Committee of the Whole</w:t>
            </w:r>
          </w:p>
          <w:p w14:paraId="2C26A03A" w14:textId="0B55D457" w:rsidR="006956E0" w:rsidRPr="00C508C7" w:rsidRDefault="006956E0" w:rsidP="006956E0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>FY</w:t>
            </w:r>
            <w:r>
              <w:rPr>
                <w:rFonts w:ascii="Arial Narrow" w:hAnsi="Arial Narrow"/>
                <w:b/>
                <w:color w:val="0000FF"/>
              </w:rPr>
              <w:t>2</w:t>
            </w:r>
            <w:r w:rsidR="000E590D">
              <w:rPr>
                <w:rFonts w:ascii="Arial Narrow" w:hAnsi="Arial Narrow"/>
                <w:b/>
                <w:color w:val="0000FF"/>
              </w:rPr>
              <w:t>2</w:t>
            </w:r>
            <w:r>
              <w:rPr>
                <w:rFonts w:ascii="Arial Narrow" w:hAnsi="Arial Narrow"/>
                <w:b/>
                <w:color w:val="0000FF"/>
              </w:rPr>
              <w:t xml:space="preserve"> </w:t>
            </w:r>
            <w:r w:rsidRPr="00C508C7">
              <w:rPr>
                <w:rFonts w:ascii="Arial Narrow" w:hAnsi="Arial Narrow"/>
                <w:b/>
                <w:color w:val="0000FF"/>
              </w:rPr>
              <w:t>CIP Discussion</w:t>
            </w:r>
          </w:p>
          <w:p w14:paraId="60DD9B2C" w14:textId="77777777" w:rsidR="006956E0" w:rsidRPr="00C508C7" w:rsidRDefault="006956E0" w:rsidP="006956E0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>Budget Deliberations</w:t>
            </w:r>
          </w:p>
          <w:p w14:paraId="3096D97A" w14:textId="77777777" w:rsidR="006956E0" w:rsidRDefault="006956E0" w:rsidP="006956E0">
            <w:pPr>
              <w:pStyle w:val="CalendarText"/>
            </w:pPr>
            <w:r w:rsidRPr="00C508C7">
              <w:rPr>
                <w:rFonts w:ascii="Arial Narrow" w:hAnsi="Arial Narrow"/>
                <w:b/>
                <w:color w:val="0000FF"/>
              </w:rPr>
              <w:t>Resolutions to Mayor</w:t>
            </w:r>
          </w:p>
        </w:tc>
        <w:tc>
          <w:tcPr>
            <w:tcW w:w="2003" w:type="dxa"/>
            <w:tcBorders>
              <w:top w:val="nil"/>
              <w:bottom w:val="single" w:sz="6" w:space="0" w:color="BFBFBF" w:themeColor="background1" w:themeShade="BF"/>
            </w:tcBorders>
          </w:tcPr>
          <w:p w14:paraId="2621E5C7" w14:textId="43DADEA5" w:rsidR="006956E0" w:rsidRDefault="006956E0" w:rsidP="006956E0">
            <w:pPr>
              <w:pStyle w:val="CalendarText"/>
            </w:pPr>
          </w:p>
        </w:tc>
        <w:tc>
          <w:tcPr>
            <w:tcW w:w="2107" w:type="dxa"/>
            <w:tcBorders>
              <w:top w:val="nil"/>
              <w:bottom w:val="single" w:sz="6" w:space="0" w:color="BFBFBF" w:themeColor="background1" w:themeShade="BF"/>
            </w:tcBorders>
          </w:tcPr>
          <w:p w14:paraId="7D78CF91" w14:textId="77777777" w:rsidR="006956E0" w:rsidRPr="00C508C7" w:rsidRDefault="006956E0" w:rsidP="006956E0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C508C7">
              <w:rPr>
                <w:rFonts w:ascii="Arial Narrow" w:hAnsi="Arial Narrow"/>
                <w:b/>
                <w:color w:val="000000" w:themeColor="text1"/>
              </w:rPr>
              <w:t>City Council– If Need</w:t>
            </w:r>
          </w:p>
          <w:p w14:paraId="1EBFEA6F" w14:textId="77777777" w:rsidR="006956E0" w:rsidRPr="00C508C7" w:rsidRDefault="006956E0" w:rsidP="006956E0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>Committee of the Whole</w:t>
            </w:r>
          </w:p>
          <w:p w14:paraId="4391686F" w14:textId="77777777" w:rsidR="006956E0" w:rsidRPr="00C508C7" w:rsidRDefault="006956E0" w:rsidP="006956E0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>Budget Deliberations</w:t>
            </w:r>
          </w:p>
          <w:p w14:paraId="3C60486F" w14:textId="77777777" w:rsidR="006956E0" w:rsidRPr="00C508C7" w:rsidRDefault="006956E0" w:rsidP="006956E0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>Resolution Responses</w:t>
            </w:r>
          </w:p>
          <w:p w14:paraId="54C7A98F" w14:textId="77777777" w:rsidR="006956E0" w:rsidRDefault="006956E0" w:rsidP="006956E0">
            <w:pPr>
              <w:pStyle w:val="CalendarText"/>
            </w:pPr>
            <w:r w:rsidRPr="00C508C7">
              <w:rPr>
                <w:rFonts w:ascii="Arial Narrow" w:hAnsi="Arial Narrow"/>
                <w:b/>
                <w:color w:val="0000FF"/>
              </w:rPr>
              <w:t>Budget Vote (if ready)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AC0A79F" w14:textId="77777777" w:rsidR="006956E0" w:rsidRPr="00C508C7" w:rsidRDefault="006956E0" w:rsidP="006956E0">
            <w:pPr>
              <w:pStyle w:val="CalendarText"/>
              <w:rPr>
                <w:rFonts w:ascii="Arial Narrow" w:hAnsi="Arial Narrow"/>
                <w:b/>
                <w:color w:val="000000" w:themeColor="text1"/>
              </w:rPr>
            </w:pPr>
            <w:r w:rsidRPr="00C508C7">
              <w:rPr>
                <w:rFonts w:ascii="Arial Narrow" w:hAnsi="Arial Narrow"/>
                <w:b/>
                <w:color w:val="000000" w:themeColor="text1"/>
              </w:rPr>
              <w:t>City Council– If Need</w:t>
            </w:r>
          </w:p>
          <w:p w14:paraId="1BEB3BFB" w14:textId="77777777" w:rsidR="006956E0" w:rsidRPr="00C508C7" w:rsidRDefault="006956E0" w:rsidP="006956E0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>Committee of the Whole</w:t>
            </w:r>
          </w:p>
          <w:p w14:paraId="2A68CF05" w14:textId="77777777" w:rsidR="006956E0" w:rsidRPr="00C508C7" w:rsidRDefault="006956E0" w:rsidP="006956E0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>Budget Deliberations</w:t>
            </w:r>
          </w:p>
          <w:p w14:paraId="11DACD8F" w14:textId="77777777" w:rsidR="006956E0" w:rsidRPr="00C508C7" w:rsidRDefault="006956E0" w:rsidP="006956E0">
            <w:pPr>
              <w:pStyle w:val="CalendarText"/>
              <w:rPr>
                <w:rFonts w:ascii="Arial Narrow" w:hAnsi="Arial Narrow"/>
                <w:b/>
                <w:color w:val="0000FF"/>
              </w:rPr>
            </w:pPr>
            <w:r w:rsidRPr="00C508C7">
              <w:rPr>
                <w:rFonts w:ascii="Arial Narrow" w:hAnsi="Arial Narrow"/>
                <w:b/>
                <w:color w:val="0000FF"/>
              </w:rPr>
              <w:t>Resolution Responses</w:t>
            </w:r>
          </w:p>
          <w:p w14:paraId="120C9928" w14:textId="77777777" w:rsidR="006956E0" w:rsidRDefault="006956E0" w:rsidP="006956E0">
            <w:pPr>
              <w:pStyle w:val="CalendarText"/>
            </w:pPr>
            <w:r w:rsidRPr="00C508C7">
              <w:rPr>
                <w:rFonts w:ascii="Arial Narrow" w:hAnsi="Arial Narrow"/>
                <w:b/>
                <w:color w:val="0000FF"/>
              </w:rPr>
              <w:t>Budget Vote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5C3B79" w14:textId="77777777" w:rsidR="006956E0" w:rsidRDefault="006956E0" w:rsidP="006956E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623D50" w14:textId="77777777" w:rsidR="006956E0" w:rsidRDefault="006956E0" w:rsidP="006956E0"/>
        </w:tc>
      </w:tr>
      <w:tr w:rsidR="006956E0" w:rsidRPr="006956E0" w14:paraId="642FC5B6" w14:textId="77777777" w:rsidTr="000E590D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600299D" w14:textId="77777777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20</w:t>
            </w:r>
          </w:p>
          <w:p w14:paraId="3A31EF6A" w14:textId="348D3DBE" w:rsidR="000E590D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8BA8682" w14:textId="3A721A98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003" w:type="dxa"/>
            <w:tcBorders>
              <w:top w:val="single" w:sz="6" w:space="0" w:color="BFBFBF" w:themeColor="background1" w:themeShade="BF"/>
              <w:bottom w:val="nil"/>
            </w:tcBorders>
          </w:tcPr>
          <w:p w14:paraId="16C6EA44" w14:textId="0EBE01B7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107" w:type="dxa"/>
            <w:tcBorders>
              <w:top w:val="single" w:sz="6" w:space="0" w:color="BFBFBF" w:themeColor="background1" w:themeShade="BF"/>
              <w:bottom w:val="nil"/>
            </w:tcBorders>
          </w:tcPr>
          <w:p w14:paraId="6815FFA7" w14:textId="6FE64C82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EFD986A" w14:textId="1B8F2678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1CCDFD1" w14:textId="54F8043F" w:rsidR="000E590D" w:rsidRPr="000E590D" w:rsidRDefault="000E590D" w:rsidP="000E590D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B32F71" w14:textId="382967AA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26</w:t>
            </w:r>
          </w:p>
        </w:tc>
      </w:tr>
      <w:tr w:rsidR="006956E0" w14:paraId="3486BAA9" w14:textId="77777777" w:rsidTr="000E590D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7C0B1C8" w14:textId="77777777" w:rsidR="006956E0" w:rsidRPr="00C71D4E" w:rsidRDefault="006956E0" w:rsidP="006956E0">
            <w:pPr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711741" w14:textId="442EE94A" w:rsidR="006956E0" w:rsidRPr="00C71D4E" w:rsidRDefault="006956E0" w:rsidP="006956E0">
            <w:pPr>
              <w:rPr>
                <w:b/>
              </w:rPr>
            </w:pPr>
          </w:p>
        </w:tc>
        <w:tc>
          <w:tcPr>
            <w:tcW w:w="2003" w:type="dxa"/>
            <w:tcBorders>
              <w:top w:val="nil"/>
              <w:bottom w:val="single" w:sz="6" w:space="0" w:color="BFBFBF" w:themeColor="background1" w:themeShade="BF"/>
            </w:tcBorders>
          </w:tcPr>
          <w:p w14:paraId="4B95EB09" w14:textId="77777777" w:rsidR="006956E0" w:rsidRDefault="006956E0" w:rsidP="006956E0"/>
        </w:tc>
        <w:tc>
          <w:tcPr>
            <w:tcW w:w="2107" w:type="dxa"/>
            <w:tcBorders>
              <w:top w:val="nil"/>
              <w:bottom w:val="single" w:sz="6" w:space="0" w:color="BFBFBF" w:themeColor="background1" w:themeShade="BF"/>
            </w:tcBorders>
          </w:tcPr>
          <w:p w14:paraId="51668A9D" w14:textId="77777777" w:rsidR="006956E0" w:rsidRDefault="006956E0" w:rsidP="006956E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5E09AC6" w14:textId="77777777" w:rsidR="006956E0" w:rsidRDefault="006956E0" w:rsidP="006956E0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9E93CA" w14:textId="12C6AAE3" w:rsidR="006956E0" w:rsidRDefault="000E590D" w:rsidP="006956E0">
            <w:r>
              <w:rPr>
                <w:b/>
                <w:color w:val="FF0000"/>
              </w:rPr>
              <w:t>L</w:t>
            </w:r>
            <w:r w:rsidRPr="00E250EC">
              <w:rPr>
                <w:b/>
                <w:color w:val="FF0000"/>
              </w:rPr>
              <w:t>ast Day to Pass Budget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98A1E0" w14:textId="77777777" w:rsidR="006956E0" w:rsidRDefault="006956E0" w:rsidP="006956E0"/>
        </w:tc>
      </w:tr>
      <w:tr w:rsidR="006956E0" w:rsidRPr="000E590D" w14:paraId="6C30E15A" w14:textId="77777777" w:rsidTr="00C53185">
        <w:trPr>
          <w:trHeight w:val="543"/>
        </w:trPr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2FB3A649" w14:textId="747503A6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9FF148A" w14:textId="40F7B438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003" w:type="dxa"/>
            <w:tcBorders>
              <w:top w:val="single" w:sz="6" w:space="0" w:color="BFBFBF" w:themeColor="background1" w:themeShade="BF"/>
            </w:tcBorders>
          </w:tcPr>
          <w:p w14:paraId="69C3B9B0" w14:textId="7563947C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107" w:type="dxa"/>
            <w:tcBorders>
              <w:top w:val="single" w:sz="6" w:space="0" w:color="BFBFBF" w:themeColor="background1" w:themeShade="BF"/>
            </w:tcBorders>
          </w:tcPr>
          <w:p w14:paraId="14B780B0" w14:textId="0A63076B" w:rsidR="006956E0" w:rsidRPr="000E590D" w:rsidRDefault="000E590D" w:rsidP="006956E0">
            <w:pPr>
              <w:pStyle w:val="Dates"/>
              <w:rPr>
                <w:b/>
                <w:sz w:val="28"/>
                <w:szCs w:val="28"/>
              </w:rPr>
            </w:pPr>
            <w:r w:rsidRPr="000E590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ED09B0E" w14:textId="14204999" w:rsidR="006956E0" w:rsidRPr="000E590D" w:rsidRDefault="006956E0" w:rsidP="006956E0">
            <w:pPr>
              <w:pStyle w:val="Dates"/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3D94DFE" w14:textId="277AACEA" w:rsidR="006956E0" w:rsidRPr="000E590D" w:rsidRDefault="006956E0" w:rsidP="006956E0">
            <w:pPr>
              <w:pStyle w:val="Dates"/>
              <w:rPr>
                <w:b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291BDF3" w14:textId="284863C7" w:rsidR="006956E0" w:rsidRPr="000E590D" w:rsidRDefault="006956E0" w:rsidP="006956E0">
            <w:pPr>
              <w:pStyle w:val="Dates"/>
              <w:rPr>
                <w:b/>
                <w:sz w:val="28"/>
                <w:szCs w:val="28"/>
              </w:rPr>
            </w:pPr>
          </w:p>
        </w:tc>
      </w:tr>
      <w:tr w:rsidR="00C71D4E" w14:paraId="333EE082" w14:textId="77777777" w:rsidTr="00C53185">
        <w:trPr>
          <w:trHeight w:hRule="exact" w:val="106"/>
        </w:trPr>
        <w:tc>
          <w:tcPr>
            <w:tcW w:w="2054" w:type="dxa"/>
          </w:tcPr>
          <w:p w14:paraId="2A421DE0" w14:textId="77777777" w:rsidR="00C71D4E" w:rsidRDefault="00C71D4E" w:rsidP="00C71D4E"/>
        </w:tc>
        <w:tc>
          <w:tcPr>
            <w:tcW w:w="2055" w:type="dxa"/>
          </w:tcPr>
          <w:p w14:paraId="7E50FD38" w14:textId="5291237E" w:rsidR="00C71D4E" w:rsidRDefault="00C71D4E" w:rsidP="00C53185">
            <w:pPr>
              <w:pStyle w:val="CalendarText"/>
            </w:pPr>
          </w:p>
        </w:tc>
        <w:tc>
          <w:tcPr>
            <w:tcW w:w="2003" w:type="dxa"/>
          </w:tcPr>
          <w:p w14:paraId="040F4B27" w14:textId="38C7C41C" w:rsidR="00C71D4E" w:rsidRDefault="00C71D4E" w:rsidP="00C71D4E">
            <w:pPr>
              <w:pStyle w:val="CalendarText"/>
            </w:pPr>
          </w:p>
        </w:tc>
        <w:tc>
          <w:tcPr>
            <w:tcW w:w="2107" w:type="dxa"/>
          </w:tcPr>
          <w:p w14:paraId="5E2F82BC" w14:textId="6A967F68" w:rsidR="00C71D4E" w:rsidRDefault="00C71D4E" w:rsidP="00C71D4E">
            <w:pPr>
              <w:pStyle w:val="CalendarText"/>
            </w:pPr>
          </w:p>
        </w:tc>
        <w:tc>
          <w:tcPr>
            <w:tcW w:w="2055" w:type="dxa"/>
          </w:tcPr>
          <w:p w14:paraId="5FB75663" w14:textId="77777777" w:rsidR="00C71D4E" w:rsidRDefault="00C71D4E" w:rsidP="00C71D4E"/>
        </w:tc>
        <w:tc>
          <w:tcPr>
            <w:tcW w:w="2055" w:type="dxa"/>
          </w:tcPr>
          <w:p w14:paraId="177A09FB" w14:textId="3CD435BC" w:rsidR="00C71D4E" w:rsidRDefault="00C71D4E" w:rsidP="00C71D4E"/>
        </w:tc>
        <w:tc>
          <w:tcPr>
            <w:tcW w:w="2055" w:type="dxa"/>
          </w:tcPr>
          <w:p w14:paraId="3FDD98E2" w14:textId="77777777" w:rsidR="00C71D4E" w:rsidRDefault="00C71D4E" w:rsidP="00C71D4E"/>
        </w:tc>
      </w:tr>
    </w:tbl>
    <w:p w14:paraId="0E379CDE" w14:textId="77777777" w:rsidR="00446D58" w:rsidRDefault="00446D58" w:rsidP="00446D58"/>
    <w:p w14:paraId="0689A8A0" w14:textId="77777777" w:rsidR="00DF0A23" w:rsidRDefault="00DF0A23"/>
    <w:sectPr w:rsidR="00DF0A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C9F40" w14:textId="77777777" w:rsidR="00FC4E0D" w:rsidRDefault="00FC4E0D">
      <w:pPr>
        <w:spacing w:before="0" w:after="0"/>
      </w:pPr>
      <w:r>
        <w:separator/>
      </w:r>
    </w:p>
  </w:endnote>
  <w:endnote w:type="continuationSeparator" w:id="0">
    <w:p w14:paraId="40A16C5E" w14:textId="77777777" w:rsidR="00FC4E0D" w:rsidRDefault="00FC4E0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E2700" w14:textId="77777777" w:rsidR="00FC4E0D" w:rsidRDefault="00FC4E0D">
      <w:pPr>
        <w:spacing w:before="0" w:after="0"/>
      </w:pPr>
      <w:r>
        <w:separator/>
      </w:r>
    </w:p>
  </w:footnote>
  <w:footnote w:type="continuationSeparator" w:id="0">
    <w:p w14:paraId="745DAD4F" w14:textId="77777777" w:rsidR="00FC4E0D" w:rsidRDefault="00FC4E0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0"/>
    <w:docVar w:name="MonthStart" w:val="4/1/2020"/>
    <w:docVar w:name="ShowDynamicGuides" w:val="1"/>
    <w:docVar w:name="ShowMarginGuides" w:val="0"/>
    <w:docVar w:name="ShowOutlines" w:val="0"/>
    <w:docVar w:name="ShowStaticGuides" w:val="0"/>
  </w:docVars>
  <w:rsids>
    <w:rsidRoot w:val="00AF610C"/>
    <w:rsid w:val="00056814"/>
    <w:rsid w:val="0006779F"/>
    <w:rsid w:val="000A20FE"/>
    <w:rsid w:val="000E590D"/>
    <w:rsid w:val="0011772B"/>
    <w:rsid w:val="0027720C"/>
    <w:rsid w:val="002F6E35"/>
    <w:rsid w:val="003258D6"/>
    <w:rsid w:val="003D7DDA"/>
    <w:rsid w:val="00406C2A"/>
    <w:rsid w:val="00446D58"/>
    <w:rsid w:val="00454FED"/>
    <w:rsid w:val="004C5B17"/>
    <w:rsid w:val="005562FE"/>
    <w:rsid w:val="00557989"/>
    <w:rsid w:val="006956E0"/>
    <w:rsid w:val="007564A4"/>
    <w:rsid w:val="007777B1"/>
    <w:rsid w:val="007A49F2"/>
    <w:rsid w:val="00874C9A"/>
    <w:rsid w:val="009035F5"/>
    <w:rsid w:val="00944085"/>
    <w:rsid w:val="00946A27"/>
    <w:rsid w:val="009A0FFF"/>
    <w:rsid w:val="009C5A44"/>
    <w:rsid w:val="00A4654E"/>
    <w:rsid w:val="00A73BBF"/>
    <w:rsid w:val="00AB29FA"/>
    <w:rsid w:val="00AF610C"/>
    <w:rsid w:val="00B70858"/>
    <w:rsid w:val="00B8151A"/>
    <w:rsid w:val="00C11D39"/>
    <w:rsid w:val="00C53185"/>
    <w:rsid w:val="00C71D4E"/>
    <w:rsid w:val="00C71D73"/>
    <w:rsid w:val="00C7735D"/>
    <w:rsid w:val="00CB1C1C"/>
    <w:rsid w:val="00D17693"/>
    <w:rsid w:val="00DC45FA"/>
    <w:rsid w:val="00DF051F"/>
    <w:rsid w:val="00DF0A23"/>
    <w:rsid w:val="00DF32DE"/>
    <w:rsid w:val="00E02644"/>
    <w:rsid w:val="00E54E11"/>
    <w:rsid w:val="00EA1691"/>
    <w:rsid w:val="00EB320B"/>
    <w:rsid w:val="00FA21CA"/>
    <w:rsid w:val="00FC4E0D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39B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4B6D2" w:themeColor="accent1" w:shadow="1"/>
        <w:left w:val="single" w:sz="2" w:space="10" w:color="94B6D2" w:themeColor="accent1" w:shadow="1"/>
        <w:bottom w:val="single" w:sz="2" w:space="10" w:color="94B6D2" w:themeColor="accent1" w:shadow="1"/>
        <w:right w:val="single" w:sz="2" w:space="10" w:color="94B6D2" w:themeColor="accent1" w:shadow="1"/>
      </w:pBdr>
      <w:ind w:left="1152" w:right="1152"/>
    </w:pPr>
    <w:rPr>
      <w:i/>
      <w:iCs/>
      <w:color w:val="94B6D2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4B6D2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4B6D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4B6D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345C7D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345C7D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55D7E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rsid w:val="00DF0A23"/>
    <w:rPr>
      <w:rFonts w:eastAsiaTheme="minorHAnsi"/>
      <w:color w:val="0D0D0D" w:themeColor="text1" w:themeTint="F2"/>
      <w:kern w:val="16"/>
      <w:szCs w:val="22"/>
      <w14:ligatures w14:val="standardContextu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son\AppData\Roaming\Microsoft\Templates\Banner%20calendar(2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10A35AEAD14448AA0CEDEDA2540B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372D1-936A-45E1-A69B-299C542EF1B2}"/>
      </w:docPartPr>
      <w:docPartBody>
        <w:p w:rsidR="0021516D" w:rsidRDefault="0021516D">
          <w:pPr>
            <w:pStyle w:val="E10A35AEAD14448AA0CEDEDA2540B797"/>
          </w:pPr>
          <w:r>
            <w:t>Sunday</w:t>
          </w:r>
        </w:p>
      </w:docPartBody>
    </w:docPart>
    <w:docPart>
      <w:docPartPr>
        <w:name w:val="BD830E2D403A4A3C90517A3B53E22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657DB-7ACF-451F-BAAA-C1C7C89871EC}"/>
      </w:docPartPr>
      <w:docPartBody>
        <w:p w:rsidR="0021516D" w:rsidRDefault="0021516D">
          <w:pPr>
            <w:pStyle w:val="BD830E2D403A4A3C90517A3B53E22BA0"/>
          </w:pPr>
          <w:r>
            <w:t>Monday</w:t>
          </w:r>
        </w:p>
      </w:docPartBody>
    </w:docPart>
    <w:docPart>
      <w:docPartPr>
        <w:name w:val="8847592E6431408A831CFE55ECF41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01F76-A3F1-4FC1-B877-CD5980B5D5F0}"/>
      </w:docPartPr>
      <w:docPartBody>
        <w:p w:rsidR="0021516D" w:rsidRDefault="0021516D">
          <w:pPr>
            <w:pStyle w:val="8847592E6431408A831CFE55ECF418BD"/>
          </w:pPr>
          <w:r>
            <w:t>Tuesday</w:t>
          </w:r>
        </w:p>
      </w:docPartBody>
    </w:docPart>
    <w:docPart>
      <w:docPartPr>
        <w:name w:val="F9D49B89D8304B1D93FDC9B058039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29C88-127E-4A5C-944F-AFC174479FAE}"/>
      </w:docPartPr>
      <w:docPartBody>
        <w:p w:rsidR="0021516D" w:rsidRDefault="0021516D">
          <w:pPr>
            <w:pStyle w:val="F9D49B89D8304B1D93FDC9B05803930E"/>
          </w:pPr>
          <w:r>
            <w:t>Wednesday</w:t>
          </w:r>
        </w:p>
      </w:docPartBody>
    </w:docPart>
    <w:docPart>
      <w:docPartPr>
        <w:name w:val="3B0CEBE235E34426A405FDFDF5D08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FF0E9-6094-4D1F-934B-810DC28FACA7}"/>
      </w:docPartPr>
      <w:docPartBody>
        <w:p w:rsidR="0021516D" w:rsidRDefault="0021516D">
          <w:pPr>
            <w:pStyle w:val="3B0CEBE235E34426A405FDFDF5D08505"/>
          </w:pPr>
          <w:r>
            <w:t>Thursday</w:t>
          </w:r>
        </w:p>
      </w:docPartBody>
    </w:docPart>
    <w:docPart>
      <w:docPartPr>
        <w:name w:val="1C389EA59AB24B359A8C109FB0446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597A6-3F88-4CE4-9DC0-F9B26358619E}"/>
      </w:docPartPr>
      <w:docPartBody>
        <w:p w:rsidR="0021516D" w:rsidRDefault="0021516D">
          <w:pPr>
            <w:pStyle w:val="1C389EA59AB24B359A8C109FB0446817"/>
          </w:pPr>
          <w:r>
            <w:t>Friday</w:t>
          </w:r>
        </w:p>
      </w:docPartBody>
    </w:docPart>
    <w:docPart>
      <w:docPartPr>
        <w:name w:val="8EE1374C82924C858BDEAF82A94E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D0756-119F-483C-8FBB-DE8B4E0C057C}"/>
      </w:docPartPr>
      <w:docPartBody>
        <w:p w:rsidR="0021516D" w:rsidRDefault="0021516D">
          <w:pPr>
            <w:pStyle w:val="8EE1374C82924C858BDEAF82A94E8F85"/>
          </w:pPr>
          <w:r>
            <w:t>Saturday</w:t>
          </w:r>
        </w:p>
      </w:docPartBody>
    </w:docPart>
    <w:docPart>
      <w:docPartPr>
        <w:name w:val="151CB17594DA4D24908224610AE84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ADCE3-BD12-4EE6-BFD5-09453541488F}"/>
      </w:docPartPr>
      <w:docPartBody>
        <w:p w:rsidR="0021516D" w:rsidRDefault="0021516D" w:rsidP="0021516D">
          <w:pPr>
            <w:pStyle w:val="151CB17594DA4D24908224610AE8447C"/>
          </w:pPr>
          <w:r>
            <w:t>Sunday</w:t>
          </w:r>
        </w:p>
      </w:docPartBody>
    </w:docPart>
    <w:docPart>
      <w:docPartPr>
        <w:name w:val="A29C42D2C8964D88868A37A6A2F58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46193-CFE5-403C-A278-1EE1CCF0A56D}"/>
      </w:docPartPr>
      <w:docPartBody>
        <w:p w:rsidR="0021516D" w:rsidRDefault="0021516D" w:rsidP="0021516D">
          <w:pPr>
            <w:pStyle w:val="A29C42D2C8964D88868A37A6A2F58C8C"/>
          </w:pPr>
          <w:r>
            <w:t>Monday</w:t>
          </w:r>
        </w:p>
      </w:docPartBody>
    </w:docPart>
    <w:docPart>
      <w:docPartPr>
        <w:name w:val="3032B8633DDF48ADAD1C753884107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AC13F-E684-408A-AED1-CECE612459B2}"/>
      </w:docPartPr>
      <w:docPartBody>
        <w:p w:rsidR="0021516D" w:rsidRDefault="0021516D" w:rsidP="0021516D">
          <w:pPr>
            <w:pStyle w:val="3032B8633DDF48ADAD1C7538841076FA"/>
          </w:pPr>
          <w:r>
            <w:t>Tuesday</w:t>
          </w:r>
        </w:p>
      </w:docPartBody>
    </w:docPart>
    <w:docPart>
      <w:docPartPr>
        <w:name w:val="7B01FC039D3E4FE2824516936AFAD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59729-5F96-4462-956B-1837A38C9E07}"/>
      </w:docPartPr>
      <w:docPartBody>
        <w:p w:rsidR="0021516D" w:rsidRDefault="0021516D" w:rsidP="0021516D">
          <w:pPr>
            <w:pStyle w:val="7B01FC039D3E4FE2824516936AFAD741"/>
          </w:pPr>
          <w:r>
            <w:t>Wednesday</w:t>
          </w:r>
        </w:p>
      </w:docPartBody>
    </w:docPart>
    <w:docPart>
      <w:docPartPr>
        <w:name w:val="4267376BB5A4428E8988720A6C64F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7630D-7E5F-45B8-96F4-7995E0DD2FC4}"/>
      </w:docPartPr>
      <w:docPartBody>
        <w:p w:rsidR="0021516D" w:rsidRDefault="0021516D" w:rsidP="0021516D">
          <w:pPr>
            <w:pStyle w:val="4267376BB5A4428E8988720A6C64F82F"/>
          </w:pPr>
          <w:r>
            <w:t>Thursday</w:t>
          </w:r>
        </w:p>
      </w:docPartBody>
    </w:docPart>
    <w:docPart>
      <w:docPartPr>
        <w:name w:val="58935B5EE46B44F5BF034603B2B9C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42134-BB54-4C77-9CCB-323A105F4633}"/>
      </w:docPartPr>
      <w:docPartBody>
        <w:p w:rsidR="0021516D" w:rsidRDefault="0021516D" w:rsidP="0021516D">
          <w:pPr>
            <w:pStyle w:val="58935B5EE46B44F5BF034603B2B9CA7B"/>
          </w:pPr>
          <w:r>
            <w:t>Friday</w:t>
          </w:r>
        </w:p>
      </w:docPartBody>
    </w:docPart>
    <w:docPart>
      <w:docPartPr>
        <w:name w:val="DBEA0CB6BE0D4C5E9A3C5A156CDAB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837D-8D6F-4A16-A0A0-F827C5312B20}"/>
      </w:docPartPr>
      <w:docPartBody>
        <w:p w:rsidR="0021516D" w:rsidRDefault="0021516D" w:rsidP="0021516D">
          <w:pPr>
            <w:pStyle w:val="DBEA0CB6BE0D4C5E9A3C5A156CDAB5B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6D"/>
    <w:rsid w:val="0021516D"/>
    <w:rsid w:val="00C7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0A35AEAD14448AA0CEDEDA2540B797">
    <w:name w:val="E10A35AEAD14448AA0CEDEDA2540B797"/>
  </w:style>
  <w:style w:type="paragraph" w:customStyle="1" w:styleId="BD830E2D403A4A3C90517A3B53E22BA0">
    <w:name w:val="BD830E2D403A4A3C90517A3B53E22BA0"/>
  </w:style>
  <w:style w:type="paragraph" w:customStyle="1" w:styleId="8847592E6431408A831CFE55ECF418BD">
    <w:name w:val="8847592E6431408A831CFE55ECF418BD"/>
  </w:style>
  <w:style w:type="paragraph" w:customStyle="1" w:styleId="F9D49B89D8304B1D93FDC9B05803930E">
    <w:name w:val="F9D49B89D8304B1D93FDC9B05803930E"/>
  </w:style>
  <w:style w:type="paragraph" w:customStyle="1" w:styleId="3B0CEBE235E34426A405FDFDF5D08505">
    <w:name w:val="3B0CEBE235E34426A405FDFDF5D08505"/>
  </w:style>
  <w:style w:type="paragraph" w:customStyle="1" w:styleId="1C389EA59AB24B359A8C109FB0446817">
    <w:name w:val="1C389EA59AB24B359A8C109FB0446817"/>
  </w:style>
  <w:style w:type="paragraph" w:customStyle="1" w:styleId="8EE1374C82924C858BDEAF82A94E8F85">
    <w:name w:val="8EE1374C82924C858BDEAF82A94E8F85"/>
  </w:style>
  <w:style w:type="paragraph" w:customStyle="1" w:styleId="151CB17594DA4D24908224610AE8447C">
    <w:name w:val="151CB17594DA4D24908224610AE8447C"/>
    <w:rsid w:val="0021516D"/>
  </w:style>
  <w:style w:type="paragraph" w:customStyle="1" w:styleId="A29C42D2C8964D88868A37A6A2F58C8C">
    <w:name w:val="A29C42D2C8964D88868A37A6A2F58C8C"/>
    <w:rsid w:val="0021516D"/>
  </w:style>
  <w:style w:type="paragraph" w:customStyle="1" w:styleId="3032B8633DDF48ADAD1C7538841076FA">
    <w:name w:val="3032B8633DDF48ADAD1C7538841076FA"/>
    <w:rsid w:val="0021516D"/>
  </w:style>
  <w:style w:type="paragraph" w:customStyle="1" w:styleId="7B01FC039D3E4FE2824516936AFAD741">
    <w:name w:val="7B01FC039D3E4FE2824516936AFAD741"/>
    <w:rsid w:val="0021516D"/>
  </w:style>
  <w:style w:type="paragraph" w:customStyle="1" w:styleId="4267376BB5A4428E8988720A6C64F82F">
    <w:name w:val="4267376BB5A4428E8988720A6C64F82F"/>
    <w:rsid w:val="0021516D"/>
  </w:style>
  <w:style w:type="paragraph" w:customStyle="1" w:styleId="58935B5EE46B44F5BF034603B2B9CA7B">
    <w:name w:val="58935B5EE46B44F5BF034603B2B9CA7B"/>
    <w:rsid w:val="0021516D"/>
  </w:style>
  <w:style w:type="paragraph" w:customStyle="1" w:styleId="DBEA0CB6BE0D4C5E9A3C5A156CDAB5B1">
    <w:name w:val="DBEA0CB6BE0D4C5E9A3C5A156CDAB5B1"/>
    <w:rsid w:val="002151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C:\Users\dolson\AppData\Roaming\Microsoft\Templates\Banner calendar(2).dotm</Template>
  <TotalTime>0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2021-04-02T13:59:00Z</dcterms:created>
  <dcterms:modified xsi:type="dcterms:W3CDTF">2021-04-02T13:59:00Z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