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AE07" w14:textId="77777777" w:rsidR="00045885" w:rsidRDefault="00045885" w:rsidP="00045885">
      <w:pPr>
        <w:rPr>
          <w:rFonts w:ascii="Bodoni-Normal" w:hAnsi="Bodoni-Normal"/>
        </w:rPr>
      </w:pPr>
    </w:p>
    <w:p w14:paraId="626D3302" w14:textId="77777777" w:rsidR="00045885" w:rsidRDefault="00045885" w:rsidP="00045885">
      <w:pPr>
        <w:rPr>
          <w:rFonts w:ascii="Bodoni-Normal" w:hAnsi="Bodoni-Normal"/>
        </w:rPr>
      </w:pPr>
    </w:p>
    <w:p w14:paraId="124AC64C" w14:textId="77777777" w:rsidR="00045885" w:rsidRDefault="00045885" w:rsidP="00045885">
      <w:pPr>
        <w:rPr>
          <w:rFonts w:ascii="Bodoni-Normal" w:hAnsi="Bodoni-Normal"/>
        </w:rPr>
      </w:pPr>
      <w:r>
        <w:rPr>
          <w:rFonts w:ascii="Bodoni-Normal" w:hAnsi="Bodoni-Normal"/>
          <w:noProof/>
        </w:rPr>
        <mc:AlternateContent>
          <mc:Choice Requires="wps">
            <w:drawing>
              <wp:anchor distT="0" distB="0" distL="114300" distR="114300" simplePos="0" relativeHeight="252217344" behindDoc="0" locked="0" layoutInCell="0" allowOverlap="1" wp14:anchorId="32CD2C7B" wp14:editId="04303FA8">
                <wp:simplePos x="0" y="0"/>
                <wp:positionH relativeFrom="column">
                  <wp:posOffset>-1161415</wp:posOffset>
                </wp:positionH>
                <wp:positionV relativeFrom="paragraph">
                  <wp:posOffset>914400</wp:posOffset>
                </wp:positionV>
                <wp:extent cx="1006475" cy="823595"/>
                <wp:effectExtent l="0" t="0" r="0" b="0"/>
                <wp:wrapNone/>
                <wp:docPr id="32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2359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A93F73B" id="Oval 8" o:spid="_x0000_s1026" style="position:absolute;margin-left:-91.45pt;margin-top:1in;width:79.25pt;height:64.8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" o:allowincell="f" filled="f" stroked="f"/>
            </w:pict>
          </mc:Fallback>
        </mc:AlternateContent>
      </w:r>
      <w:r>
        <w:rPr>
          <w:rFonts w:ascii="Bodoni-Normal" w:hAnsi="Bodoni-Normal"/>
          <w:noProof/>
        </w:rPr>
        <mc:AlternateContent>
          <mc:Choice Requires="wps">
            <w:drawing>
              <wp:anchor distT="0" distB="0" distL="114300" distR="114300" simplePos="0" relativeHeight="252223488" behindDoc="0" locked="0" layoutInCell="0" allowOverlap="1" wp14:anchorId="4A06C2C2" wp14:editId="006A6532">
                <wp:simplePos x="0" y="0"/>
                <wp:positionH relativeFrom="column">
                  <wp:posOffset>-205740</wp:posOffset>
                </wp:positionH>
                <wp:positionV relativeFrom="paragraph">
                  <wp:posOffset>79375</wp:posOffset>
                </wp:positionV>
                <wp:extent cx="951230" cy="873125"/>
                <wp:effectExtent l="0" t="0" r="0" b="0"/>
                <wp:wrapNone/>
                <wp:docPr id="3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873125"/>
                        </a:xfrm>
                        <a:prstGeom prst="rect">
                          <a:avLst/>
                        </a:prstGeom>
                        <a:solidFill>
                          <a:srgbClr val="FFFFFF"/>
                        </a:solidFill>
                        <a:ln w="9525">
                          <a:solidFill>
                            <a:srgbClr val="FFFFFF"/>
                          </a:solidFill>
                          <a:miter lim="800000"/>
                          <a:headEnd/>
                          <a:tailEnd/>
                        </a:ln>
                      </wps:spPr>
                      <wps:txbx>
                        <w:txbxContent>
                          <w:p w14:paraId="61AA689C" w14:textId="77777777" w:rsidR="00045885" w:rsidRDefault="00045885" w:rsidP="00045885">
                            <w:r>
                              <w:object w:dxaOrig="1282" w:dyaOrig="1298" w14:anchorId="4E4C5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75pt" fillcolor="window">
                                  <v:imagedata r:id="rId7" o:title=""/>
                                </v:shape>
                                <o:OLEObject Type="Embed" ProgID="MS_ClipArt_Gallery" ShapeID="_x0000_i1026" DrawAspect="Content" ObjectID="_1733665370"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6C2C2" id="_x0000_t202" coordsize="21600,21600" o:spt="202" path="m,l,21600r21600,l21600,xe">
                <v:stroke joinstyle="miter"/>
                <v:path gradientshapeok="t" o:connecttype="rect"/>
              </v:shapetype>
              <v:shape id="Text Box 16" o:spid="_x0000_s1026" type="#_x0000_t202" style="position:absolute;margin-left:-16.2pt;margin-top:6.25pt;width:74.9pt;height:68.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" o:allowincell="f" strokecolor="white">
                <v:textbox>
                  <w:txbxContent>
                    <w:p w14:paraId="61AA689C" w14:textId="77777777" w:rsidR="00045885" w:rsidRDefault="00045885" w:rsidP="00045885">
                      <w:r>
                        <w:object w:dxaOrig="1282" w:dyaOrig="1298" w14:anchorId="4E4C56CA">
                          <v:shape id="_x0000_i1026" type="#_x0000_t75" style="width:60pt;height:60.75pt" fillcolor="window">
                            <v:imagedata r:id="rId7" o:title=""/>
                          </v:shape>
                          <o:OLEObject Type="Embed" ProgID="MS_ClipArt_Gallery" ShapeID="_x0000_i1026" DrawAspect="Content" ObjectID="_1733665370" r:id="rId9"/>
                        </w:object>
                      </w:r>
                    </w:p>
                  </w:txbxContent>
                </v:textbox>
              </v:shape>
            </w:pict>
          </mc:Fallback>
        </mc:AlternateContent>
      </w:r>
      <w:r>
        <w:rPr>
          <w:rFonts w:ascii="Bodoni-Normal" w:hAnsi="Bodoni-Normal"/>
          <w:noProof/>
        </w:rPr>
        <mc:AlternateContent>
          <mc:Choice Requires="wps">
            <w:drawing>
              <wp:anchor distT="0" distB="0" distL="114300" distR="114300" simplePos="0" relativeHeight="252214272" behindDoc="0" locked="0" layoutInCell="1" allowOverlap="1" wp14:anchorId="0CB8E50A" wp14:editId="2C377B1D">
                <wp:simplePos x="0" y="0"/>
                <wp:positionH relativeFrom="column">
                  <wp:posOffset>5125085</wp:posOffset>
                </wp:positionH>
                <wp:positionV relativeFrom="paragraph">
                  <wp:posOffset>84455</wp:posOffset>
                </wp:positionV>
                <wp:extent cx="800100" cy="282575"/>
                <wp:effectExtent l="0" t="0" r="0" b="0"/>
                <wp:wrapNone/>
                <wp:docPr id="3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C0B302" w14:textId="77777777" w:rsidR="00045885" w:rsidRDefault="00045885" w:rsidP="00045885">
                            <w:pPr>
                              <w:jc w:val="center"/>
                              <w:rPr>
                                <w:sz w:val="16"/>
                              </w:rPr>
                            </w:pPr>
                            <w:r>
                              <w:rPr>
                                <w:sz w:val="16"/>
                              </w:rPr>
                              <w:t xml:space="preserve"> </w:t>
                            </w:r>
                            <w:r>
                              <w:rPr>
                                <w:rFonts w:ascii="BernhardMod BT" w:hAnsi="BernhardMod BT"/>
                                <w:sz w:val="16"/>
                              </w:rPr>
                              <w:t>Telephone</w:t>
                            </w:r>
                            <w:r>
                              <w:rPr>
                                <w:rFonts w:ascii="BernhardMod BT" w:hAnsi="BernhardMod BT"/>
                                <w:sz w:val="16"/>
                              </w:rPr>
                              <w:br/>
                              <w:t>(617) 796-1100</w:t>
                            </w:r>
                          </w:p>
                          <w:p w14:paraId="4EA03489" w14:textId="77777777" w:rsidR="00045885" w:rsidRDefault="00045885" w:rsidP="000458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E50A" id="Rectangle 2" o:spid="_x0000_s1027" style="position:absolute;margin-left:403.55pt;margin-top:6.65pt;width:63pt;height:22.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" filled="f" stroked="f">
                <v:textbox inset="1pt,1pt,1pt,1pt">
                  <w:txbxContent>
                    <w:p w14:paraId="6FC0B302" w14:textId="77777777" w:rsidR="00045885" w:rsidRDefault="00045885" w:rsidP="00045885">
                      <w:pPr>
                        <w:jc w:val="center"/>
                        <w:rPr>
                          <w:sz w:val="16"/>
                        </w:rPr>
                      </w:pPr>
                      <w:r>
                        <w:rPr>
                          <w:sz w:val="16"/>
                        </w:rPr>
                        <w:t xml:space="preserve"> </w:t>
                      </w:r>
                      <w:r>
                        <w:rPr>
                          <w:rFonts w:ascii="BernhardMod BT" w:hAnsi="BernhardMod BT"/>
                          <w:sz w:val="16"/>
                        </w:rPr>
                        <w:t>Telephone</w:t>
                      </w:r>
                      <w:r>
                        <w:rPr>
                          <w:rFonts w:ascii="BernhardMod BT" w:hAnsi="BernhardMod BT"/>
                          <w:sz w:val="16"/>
                        </w:rPr>
                        <w:br/>
                        <w:t>(617) 796-1100</w:t>
                      </w:r>
                    </w:p>
                    <w:p w14:paraId="4EA03489" w14:textId="77777777" w:rsidR="00045885" w:rsidRDefault="00045885" w:rsidP="00045885">
                      <w:pPr>
                        <w:jc w:val="center"/>
                      </w:pPr>
                    </w:p>
                  </w:txbxContent>
                </v:textbox>
              </v:rect>
            </w:pict>
          </mc:Fallback>
        </mc:AlternateContent>
      </w:r>
      <w:r>
        <w:rPr>
          <w:rFonts w:ascii="Bodoni-Normal" w:hAnsi="Bodoni-Normal"/>
          <w:noProof/>
        </w:rPr>
        <mc:AlternateContent>
          <mc:Choice Requires="wps">
            <w:drawing>
              <wp:anchor distT="0" distB="0" distL="114300" distR="114300" simplePos="0" relativeHeight="252215296" behindDoc="0" locked="0" layoutInCell="0" allowOverlap="1" wp14:anchorId="677ADBA4" wp14:editId="6F490B70">
                <wp:simplePos x="0" y="0"/>
                <wp:positionH relativeFrom="column">
                  <wp:posOffset>6309360</wp:posOffset>
                </wp:positionH>
                <wp:positionV relativeFrom="paragraph">
                  <wp:posOffset>716280</wp:posOffset>
                </wp:positionV>
                <wp:extent cx="366395" cy="183515"/>
                <wp:effectExtent l="0" t="0" r="0" b="0"/>
                <wp:wrapNone/>
                <wp:docPr id="3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FFD88E" w14:textId="77777777" w:rsidR="00045885" w:rsidRDefault="00045885" w:rsidP="00045885">
                            <w:pPr>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DBA4" id="Rectangle 6" o:spid="_x0000_s1028" style="position:absolute;margin-left:496.8pt;margin-top:56.4pt;width:28.85pt;height:14.4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" o:allowincell="f" filled="f" stroked="f">
                <v:textbox inset="1pt,1pt,1pt,1pt">
                  <w:txbxContent>
                    <w:p w14:paraId="36FFD88E" w14:textId="77777777" w:rsidR="00045885" w:rsidRDefault="00045885" w:rsidP="00045885">
                      <w:pPr>
                        <w:rPr>
                          <w:sz w:val="16"/>
                        </w:rPr>
                      </w:pPr>
                    </w:p>
                  </w:txbxContent>
                </v:textbox>
              </v:rect>
            </w:pict>
          </mc:Fallback>
        </mc:AlternateContent>
      </w:r>
      <w:r>
        <w:rPr>
          <w:rFonts w:ascii="Bodoni-Normal" w:hAnsi="Bodoni-Normal"/>
          <w:noProof/>
        </w:rPr>
        <mc:AlternateContent>
          <mc:Choice Requires="wps">
            <w:drawing>
              <wp:anchor distT="0" distB="0" distL="114300" distR="114300" simplePos="0" relativeHeight="252222464" behindDoc="0" locked="0" layoutInCell="0" allowOverlap="1" wp14:anchorId="6048BC93" wp14:editId="61773B07">
                <wp:simplePos x="0" y="0"/>
                <wp:positionH relativeFrom="column">
                  <wp:posOffset>1463040</wp:posOffset>
                </wp:positionH>
                <wp:positionV relativeFrom="paragraph">
                  <wp:posOffset>808355</wp:posOffset>
                </wp:positionV>
                <wp:extent cx="4389755" cy="635"/>
                <wp:effectExtent l="0" t="0" r="0" b="0"/>
                <wp:wrapNone/>
                <wp:docPr id="3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AF636D" id="Line 15" o:spid="_x0000_s1026" style="position:absolute;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63.65pt" to="460.8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" o:allowincell="f" stroked="f">
                <v:stroke startarrowwidth="narrow" startarrowlength="short" endarrowwidth="narrow" endarrowlength="short"/>
              </v:line>
            </w:pict>
          </mc:Fallback>
        </mc:AlternateContent>
      </w:r>
    </w:p>
    <w:p w14:paraId="59A5FAAB" w14:textId="77777777" w:rsidR="00045885" w:rsidRDefault="00045885" w:rsidP="00045885">
      <w:pPr>
        <w:rPr>
          <w:rFonts w:ascii="Bodoni-Normal" w:hAnsi="Bodoni-Normal"/>
        </w:rPr>
      </w:pPr>
      <w:r>
        <w:rPr>
          <w:rFonts w:ascii="Bodoni-Normal" w:hAnsi="Bodoni-Normal"/>
          <w:noProof/>
        </w:rPr>
        <mc:AlternateContent>
          <mc:Choice Requires="wps">
            <w:drawing>
              <wp:anchor distT="0" distB="0" distL="114300" distR="114300" simplePos="0" relativeHeight="252220416" behindDoc="0" locked="0" layoutInCell="0" allowOverlap="1" wp14:anchorId="36205D66" wp14:editId="12ABF470">
                <wp:simplePos x="0" y="0"/>
                <wp:positionH relativeFrom="column">
                  <wp:posOffset>1280160</wp:posOffset>
                </wp:positionH>
                <wp:positionV relativeFrom="paragraph">
                  <wp:posOffset>113030</wp:posOffset>
                </wp:positionV>
                <wp:extent cx="3201035" cy="274955"/>
                <wp:effectExtent l="0" t="0" r="0" b="0"/>
                <wp:wrapNone/>
                <wp:docPr id="3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82D623" w14:textId="77777777" w:rsidR="00045885" w:rsidRDefault="00045885" w:rsidP="00045885">
                            <w:pPr>
                              <w:jc w:val="center"/>
                              <w:rPr>
                                <w:rFonts w:ascii="Bodoni-Normal" w:hAnsi="Bodoni-Normal"/>
                                <w:b/>
                                <w:sz w:val="32"/>
                              </w:rPr>
                            </w:pPr>
                            <w:r>
                              <w:rPr>
                                <w:rFonts w:ascii="Bodoni-Normal" w:hAnsi="Bodoni-Normal"/>
                                <w:b/>
                                <w:sz w:val="32"/>
                              </w:rPr>
                              <w:t>City of Newton, Massachusetts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5D66" id="Rectangle 11" o:spid="_x0000_s1029" style="position:absolute;margin-left:100.8pt;margin-top:8.9pt;width:252.05pt;height:2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" o:allowincell="f" filled="f" stroked="f">
                <v:textbox inset="1pt,1pt,1pt,1pt">
                  <w:txbxContent>
                    <w:p w14:paraId="3E82D623" w14:textId="77777777" w:rsidR="00045885" w:rsidRDefault="00045885" w:rsidP="00045885">
                      <w:pPr>
                        <w:jc w:val="center"/>
                        <w:rPr>
                          <w:rFonts w:ascii="Bodoni-Normal" w:hAnsi="Bodoni-Normal"/>
                          <w:b/>
                          <w:sz w:val="32"/>
                        </w:rPr>
                      </w:pPr>
                      <w:r>
                        <w:rPr>
                          <w:rFonts w:ascii="Bodoni-Normal" w:hAnsi="Bodoni-Normal"/>
                          <w:b/>
                          <w:sz w:val="32"/>
                        </w:rPr>
                        <w:t>City of Newton, Massachusetts</w:t>
                      </w:r>
                    </w:p>
                  </w:txbxContent>
                </v:textbox>
              </v:rect>
            </w:pict>
          </mc:Fallback>
        </mc:AlternateContent>
      </w:r>
    </w:p>
    <w:p w14:paraId="4F8E60A4" w14:textId="77777777" w:rsidR="00045885" w:rsidRDefault="00045885" w:rsidP="00045885">
      <w:pPr>
        <w:rPr>
          <w:rFonts w:ascii="Bodoni-Normal" w:hAnsi="Bodoni-Normal"/>
        </w:rPr>
      </w:pPr>
      <w:r>
        <w:rPr>
          <w:rFonts w:ascii="Bodoni-Normal" w:hAnsi="Bodoni-Normal"/>
          <w:noProof/>
        </w:rPr>
        <mc:AlternateContent>
          <mc:Choice Requires="wps">
            <w:drawing>
              <wp:anchor distT="0" distB="0" distL="114300" distR="114300" simplePos="0" relativeHeight="252225536" behindDoc="0" locked="0" layoutInCell="1" allowOverlap="1" wp14:anchorId="69CD331E" wp14:editId="002EFC37">
                <wp:simplePos x="0" y="0"/>
                <wp:positionH relativeFrom="column">
                  <wp:posOffset>5133975</wp:posOffset>
                </wp:positionH>
                <wp:positionV relativeFrom="paragraph">
                  <wp:posOffset>104775</wp:posOffset>
                </wp:positionV>
                <wp:extent cx="805815" cy="259715"/>
                <wp:effectExtent l="0" t="0" r="0" b="0"/>
                <wp:wrapNone/>
                <wp:docPr id="3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59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F4BA2C" w14:textId="77777777" w:rsidR="00045885" w:rsidRDefault="00045885" w:rsidP="00045885">
                            <w:pPr>
                              <w:jc w:val="center"/>
                              <w:rPr>
                                <w:rFonts w:ascii="BernhardMod BT" w:hAnsi="BernhardMod BT"/>
                                <w:sz w:val="16"/>
                              </w:rPr>
                            </w:pPr>
                            <w:r>
                              <w:rPr>
                                <w:rFonts w:ascii="BernhardMod BT" w:hAnsi="BernhardMod BT"/>
                                <w:sz w:val="16"/>
                              </w:rPr>
                              <w:t>Telefax</w:t>
                            </w:r>
                            <w:r>
                              <w:rPr>
                                <w:rFonts w:ascii="BernhardMod BT" w:hAnsi="BernhardMod BT"/>
                                <w:sz w:val="16"/>
                              </w:rPr>
                              <w:br/>
                              <w:t>(617) 796-1113</w:t>
                            </w:r>
                          </w:p>
                          <w:p w14:paraId="0E9729E4" w14:textId="77777777" w:rsidR="00045885" w:rsidRDefault="00045885" w:rsidP="00045885">
                            <w:pPr>
                              <w:jc w:val="center"/>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331E" id="Rectangle 4" o:spid="_x0000_s1030" style="position:absolute;margin-left:404.25pt;margin-top:8.25pt;width:63.45pt;height:20.4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" filled="f" stroked="f">
                <v:textbox inset="1pt,1pt,1pt,1pt">
                  <w:txbxContent>
                    <w:p w14:paraId="73F4BA2C" w14:textId="77777777" w:rsidR="00045885" w:rsidRDefault="00045885" w:rsidP="00045885">
                      <w:pPr>
                        <w:jc w:val="center"/>
                        <w:rPr>
                          <w:rFonts w:ascii="BernhardMod BT" w:hAnsi="BernhardMod BT"/>
                          <w:sz w:val="16"/>
                        </w:rPr>
                      </w:pPr>
                      <w:r>
                        <w:rPr>
                          <w:rFonts w:ascii="BernhardMod BT" w:hAnsi="BernhardMod BT"/>
                          <w:sz w:val="16"/>
                        </w:rPr>
                        <w:t>Telefax</w:t>
                      </w:r>
                      <w:r>
                        <w:rPr>
                          <w:rFonts w:ascii="BernhardMod BT" w:hAnsi="BernhardMod BT"/>
                          <w:sz w:val="16"/>
                        </w:rPr>
                        <w:br/>
                        <w:t>(617) 796-1113</w:t>
                      </w:r>
                    </w:p>
                    <w:p w14:paraId="0E9729E4" w14:textId="77777777" w:rsidR="00045885" w:rsidRDefault="00045885" w:rsidP="00045885">
                      <w:pPr>
                        <w:jc w:val="center"/>
                        <w:rPr>
                          <w:sz w:val="16"/>
                        </w:rPr>
                      </w:pPr>
                    </w:p>
                  </w:txbxContent>
                </v:textbox>
              </v:rect>
            </w:pict>
          </mc:Fallback>
        </mc:AlternateContent>
      </w:r>
    </w:p>
    <w:p w14:paraId="241E4A59" w14:textId="77777777" w:rsidR="00045885" w:rsidRDefault="00045885" w:rsidP="00045885">
      <w:pPr>
        <w:rPr>
          <w:rFonts w:ascii="Bodoni-Normal" w:hAnsi="Bodoni-Normal"/>
        </w:rPr>
      </w:pPr>
      <w:r>
        <w:rPr>
          <w:rFonts w:ascii="Bodoni-Normal" w:hAnsi="Bodoni-Normal"/>
          <w:noProof/>
        </w:rPr>
        <mc:AlternateContent>
          <mc:Choice Requires="wps">
            <w:drawing>
              <wp:anchor distT="0" distB="0" distL="114300" distR="114300" simplePos="0" relativeHeight="252221440" behindDoc="0" locked="0" layoutInCell="0" allowOverlap="1" wp14:anchorId="258E7631" wp14:editId="6558EFB8">
                <wp:simplePos x="0" y="0"/>
                <wp:positionH relativeFrom="column">
                  <wp:posOffset>1463040</wp:posOffset>
                </wp:positionH>
                <wp:positionV relativeFrom="paragraph">
                  <wp:posOffset>93345</wp:posOffset>
                </wp:positionV>
                <wp:extent cx="3018155" cy="368300"/>
                <wp:effectExtent l="0" t="0" r="0" b="0"/>
                <wp:wrapNone/>
                <wp:docPr id="3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6354DF" w14:textId="77777777" w:rsidR="00045885" w:rsidRDefault="00045885" w:rsidP="00045885">
                            <w:pPr>
                              <w:jc w:val="center"/>
                              <w:rPr>
                                <w:rFonts w:ascii="Bodoni-Normal" w:hAnsi="Bodoni-Normal"/>
                                <w:b/>
                                <w:sz w:val="28"/>
                              </w:rPr>
                            </w:pPr>
                            <w:r>
                              <w:rPr>
                                <w:rFonts w:ascii="Bodoni-Normal" w:hAnsi="Bodoni-Normal"/>
                                <w:b/>
                                <w:sz w:val="28"/>
                              </w:rPr>
                              <w:t>Office of the Mayor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7631" id="Rectangle 12" o:spid="_x0000_s1031" style="position:absolute;margin-left:115.2pt;margin-top:7.35pt;width:237.65pt;height:29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" o:allowincell="f" filled="f" stroked="f">
                <v:textbox inset="1pt,1pt,1pt,1pt">
                  <w:txbxContent>
                    <w:p w14:paraId="156354DF" w14:textId="77777777" w:rsidR="00045885" w:rsidRDefault="00045885" w:rsidP="00045885">
                      <w:pPr>
                        <w:jc w:val="center"/>
                        <w:rPr>
                          <w:rFonts w:ascii="Bodoni-Normal" w:hAnsi="Bodoni-Normal"/>
                          <w:b/>
                          <w:sz w:val="28"/>
                        </w:rPr>
                      </w:pPr>
                      <w:r>
                        <w:rPr>
                          <w:rFonts w:ascii="Bodoni-Normal" w:hAnsi="Bodoni-Normal"/>
                          <w:b/>
                          <w:sz w:val="28"/>
                        </w:rPr>
                        <w:t>Office of the Mayor</w:t>
                      </w:r>
                    </w:p>
                  </w:txbxContent>
                </v:textbox>
              </v:rect>
            </w:pict>
          </mc:Fallback>
        </mc:AlternateContent>
      </w:r>
    </w:p>
    <w:p w14:paraId="3916F8D9" w14:textId="77777777" w:rsidR="00045885" w:rsidRDefault="00045885" w:rsidP="00045885">
      <w:pPr>
        <w:rPr>
          <w:rFonts w:ascii="Bodoni-Normal" w:hAnsi="Bodoni-Normal"/>
        </w:rPr>
      </w:pPr>
      <w:r>
        <w:rPr>
          <w:rFonts w:ascii="Bodoni-Normal" w:hAnsi="Bodoni-Normal"/>
          <w:noProof/>
        </w:rPr>
        <mc:AlternateContent>
          <mc:Choice Requires="wps">
            <w:drawing>
              <wp:anchor distT="0" distB="0" distL="114300" distR="114300" simplePos="0" relativeHeight="252224512" behindDoc="0" locked="0" layoutInCell="1" allowOverlap="1" wp14:anchorId="1FF15DBB" wp14:editId="09A59A64">
                <wp:simplePos x="0" y="0"/>
                <wp:positionH relativeFrom="column">
                  <wp:posOffset>5064125</wp:posOffset>
                </wp:positionH>
                <wp:positionV relativeFrom="paragraph">
                  <wp:posOffset>72390</wp:posOffset>
                </wp:positionV>
                <wp:extent cx="914400" cy="342900"/>
                <wp:effectExtent l="0" t="0" r="0" b="0"/>
                <wp:wrapNone/>
                <wp:docPr id="3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0029D" w14:textId="77777777" w:rsidR="00045885" w:rsidRDefault="00045885" w:rsidP="00045885">
                            <w:pPr>
                              <w:jc w:val="center"/>
                              <w:rPr>
                                <w:rFonts w:ascii="BernhardMod BT" w:hAnsi="BernhardMod BT"/>
                                <w:sz w:val="16"/>
                              </w:rPr>
                            </w:pPr>
                            <w:r>
                              <w:rPr>
                                <w:rFonts w:ascii="BernhardMod BT" w:hAnsi="BernhardMod BT"/>
                                <w:sz w:val="16"/>
                              </w:rPr>
                              <w:t>TDD</w:t>
                            </w:r>
                            <w:r>
                              <w:rPr>
                                <w:rFonts w:ascii="BernhardMod BT" w:hAnsi="BernhardMod BT"/>
                                <w:sz w:val="16"/>
                              </w:rPr>
                              <w:br/>
                              <w:t>(617) 796-1089</w:t>
                            </w:r>
                          </w:p>
                          <w:p w14:paraId="23F10F30" w14:textId="77777777" w:rsidR="00045885" w:rsidRDefault="00045885" w:rsidP="000458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5DBB" id="Text Box 17" o:spid="_x0000_s1032" type="#_x0000_t202" style="position:absolute;margin-left:398.75pt;margin-top:5.7pt;width:1in;height:27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" stroked="f">
                <v:textbox>
                  <w:txbxContent>
                    <w:p w14:paraId="2280029D" w14:textId="77777777" w:rsidR="00045885" w:rsidRDefault="00045885" w:rsidP="00045885">
                      <w:pPr>
                        <w:jc w:val="center"/>
                        <w:rPr>
                          <w:rFonts w:ascii="BernhardMod BT" w:hAnsi="BernhardMod BT"/>
                          <w:sz w:val="16"/>
                        </w:rPr>
                      </w:pPr>
                      <w:r>
                        <w:rPr>
                          <w:rFonts w:ascii="BernhardMod BT" w:hAnsi="BernhardMod BT"/>
                          <w:sz w:val="16"/>
                        </w:rPr>
                        <w:t>TDD</w:t>
                      </w:r>
                      <w:r>
                        <w:rPr>
                          <w:rFonts w:ascii="BernhardMod BT" w:hAnsi="BernhardMod BT"/>
                          <w:sz w:val="16"/>
                        </w:rPr>
                        <w:br/>
                        <w:t>(617) 796-1089</w:t>
                      </w:r>
                    </w:p>
                    <w:p w14:paraId="23F10F30" w14:textId="77777777" w:rsidR="00045885" w:rsidRDefault="00045885" w:rsidP="00045885"/>
                  </w:txbxContent>
                </v:textbox>
              </v:shape>
            </w:pict>
          </mc:Fallback>
        </mc:AlternateContent>
      </w:r>
    </w:p>
    <w:p w14:paraId="41555F5E" w14:textId="77777777" w:rsidR="00045885" w:rsidRDefault="00045885" w:rsidP="00045885">
      <w:pPr>
        <w:rPr>
          <w:rFonts w:ascii="Bodoni-Normal" w:hAnsi="Bodoni-Normal"/>
        </w:rPr>
      </w:pPr>
    </w:p>
    <w:p w14:paraId="03387E61" w14:textId="77777777" w:rsidR="00045885" w:rsidRDefault="00045885" w:rsidP="00045885">
      <w:pPr>
        <w:rPr>
          <w:rFonts w:ascii="Bodoni-Normal" w:hAnsi="Bodoni-Normal"/>
        </w:rPr>
      </w:pPr>
      <w:r>
        <w:rPr>
          <w:rFonts w:ascii="Bodoni-Normal" w:hAnsi="Bodoni-Normal"/>
          <w:noProof/>
        </w:rPr>
        <mc:AlternateContent>
          <mc:Choice Requires="wps">
            <w:drawing>
              <wp:anchor distT="0" distB="0" distL="114300" distR="114300" simplePos="0" relativeHeight="252219392" behindDoc="0" locked="0" layoutInCell="0" allowOverlap="1" wp14:anchorId="31209E6F" wp14:editId="4B6AD354">
                <wp:simplePos x="0" y="0"/>
                <wp:positionH relativeFrom="column">
                  <wp:posOffset>68580</wp:posOffset>
                </wp:positionH>
                <wp:positionV relativeFrom="paragraph">
                  <wp:posOffset>252095</wp:posOffset>
                </wp:positionV>
                <wp:extent cx="457835" cy="183515"/>
                <wp:effectExtent l="0" t="0" r="0" b="0"/>
                <wp:wrapNone/>
                <wp:docPr id="3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317FCE" w14:textId="77777777" w:rsidR="00045885" w:rsidRDefault="00045885" w:rsidP="00045885">
                            <w:pPr>
                              <w:jc w:val="center"/>
                              <w:rPr>
                                <w:rFonts w:ascii="Bodoni-Normal" w:hAnsi="Bodoni-Normal"/>
                                <w:sz w:val="16"/>
                              </w:rPr>
                            </w:pPr>
                            <w:r>
                              <w:rPr>
                                <w:rFonts w:ascii="Bodoni-Normal" w:hAnsi="Bodoni-Normal"/>
                                <w:sz w:val="18"/>
                              </w:rPr>
                              <w:t>MAYOR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09E6F" id="Rectangle 10" o:spid="_x0000_s1033" style="position:absolute;margin-left:5.4pt;margin-top:19.85pt;width:36.05pt;height:14.4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" o:allowincell="f" filled="f" stroked="f">
                <v:textbox inset="1pt,1pt,1pt,1pt">
                  <w:txbxContent>
                    <w:p w14:paraId="49317FCE" w14:textId="77777777" w:rsidR="00045885" w:rsidRDefault="00045885" w:rsidP="00045885">
                      <w:pPr>
                        <w:jc w:val="center"/>
                        <w:rPr>
                          <w:rFonts w:ascii="Bodoni-Normal" w:hAnsi="Bodoni-Normal"/>
                          <w:sz w:val="16"/>
                        </w:rPr>
                      </w:pPr>
                      <w:r>
                        <w:rPr>
                          <w:rFonts w:ascii="Bodoni-Normal" w:hAnsi="Bodoni-Normal"/>
                          <w:sz w:val="18"/>
                        </w:rPr>
                        <w:t>MAYOR</w:t>
                      </w:r>
                    </w:p>
                  </w:txbxContent>
                </v:textbox>
              </v:rect>
            </w:pict>
          </mc:Fallback>
        </mc:AlternateContent>
      </w:r>
      <w:r>
        <w:rPr>
          <w:rFonts w:ascii="Bodoni-Normal" w:hAnsi="Bodoni-Normal"/>
          <w:noProof/>
        </w:rPr>
        <mc:AlternateContent>
          <mc:Choice Requires="wps">
            <w:drawing>
              <wp:anchor distT="0" distB="0" distL="114300" distR="114300" simplePos="0" relativeHeight="252218368" behindDoc="0" locked="0" layoutInCell="0" allowOverlap="1" wp14:anchorId="5C3A1089" wp14:editId="3A993B80">
                <wp:simplePos x="0" y="0"/>
                <wp:positionH relativeFrom="column">
                  <wp:posOffset>-297180</wp:posOffset>
                </wp:positionH>
                <wp:positionV relativeFrom="paragraph">
                  <wp:posOffset>69215</wp:posOffset>
                </wp:positionV>
                <wp:extent cx="1189355" cy="183515"/>
                <wp:effectExtent l="0" t="0" r="0" b="0"/>
                <wp:wrapNone/>
                <wp:docPr id="3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FB01E1" w14:textId="77777777" w:rsidR="00045885" w:rsidRDefault="00045885" w:rsidP="00045885">
                            <w:pPr>
                              <w:jc w:val="center"/>
                              <w:rPr>
                                <w:rFonts w:ascii="Bodoni-Normal" w:hAnsi="Bodoni-Normal"/>
                                <w:sz w:val="18"/>
                              </w:rPr>
                            </w:pPr>
                            <w:r>
                              <w:rPr>
                                <w:rFonts w:ascii="Bodoni-Normal" w:hAnsi="Bodoni-Normal"/>
                                <w:sz w:val="18"/>
                              </w:rPr>
                              <w:t>RUTHANNE FULLER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A1089" id="Rectangle 9" o:spid="_x0000_s1034" style="position:absolute;margin-left:-23.4pt;margin-top:5.45pt;width:93.65pt;height:14.4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" o:allowincell="f" filled="f" stroked="f">
                <v:textbox inset="1pt,1pt,1pt,1pt">
                  <w:txbxContent>
                    <w:p w14:paraId="3BFB01E1" w14:textId="77777777" w:rsidR="00045885" w:rsidRDefault="00045885" w:rsidP="00045885">
                      <w:pPr>
                        <w:jc w:val="center"/>
                        <w:rPr>
                          <w:rFonts w:ascii="Bodoni-Normal" w:hAnsi="Bodoni-Normal"/>
                          <w:sz w:val="18"/>
                        </w:rPr>
                      </w:pPr>
                      <w:r>
                        <w:rPr>
                          <w:rFonts w:ascii="Bodoni-Normal" w:hAnsi="Bodoni-Normal"/>
                          <w:sz w:val="18"/>
                        </w:rPr>
                        <w:t>RUTHANNE FULLER</w:t>
                      </w:r>
                    </w:p>
                  </w:txbxContent>
                </v:textbox>
              </v:rect>
            </w:pict>
          </mc:Fallback>
        </mc:AlternateContent>
      </w:r>
      <w:r>
        <w:rPr>
          <w:rFonts w:ascii="Bodoni-Normal" w:hAnsi="Bodoni-Normal"/>
          <w:noProof/>
        </w:rPr>
        <mc:AlternateContent>
          <mc:Choice Requires="wps">
            <w:drawing>
              <wp:anchor distT="0" distB="0" distL="114300" distR="114300" simplePos="0" relativeHeight="252216320" behindDoc="0" locked="0" layoutInCell="1" allowOverlap="1" wp14:anchorId="238C6E46" wp14:editId="5D6F45ED">
                <wp:simplePos x="0" y="0"/>
                <wp:positionH relativeFrom="column">
                  <wp:posOffset>4949825</wp:posOffset>
                </wp:positionH>
                <wp:positionV relativeFrom="paragraph">
                  <wp:posOffset>96520</wp:posOffset>
                </wp:positionV>
                <wp:extent cx="1189355" cy="342900"/>
                <wp:effectExtent l="0" t="0" r="0" b="0"/>
                <wp:wrapNone/>
                <wp:docPr id="3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3BE03B" w14:textId="77777777" w:rsidR="00045885" w:rsidRDefault="00045885" w:rsidP="00045885">
                            <w:pPr>
                              <w:jc w:val="center"/>
                              <w:rPr>
                                <w:rFonts w:ascii="BernhardMod BT" w:hAnsi="BernhardMod BT"/>
                                <w:sz w:val="16"/>
                              </w:rPr>
                            </w:pPr>
                            <w:r>
                              <w:rPr>
                                <w:rFonts w:ascii="BernhardMod BT" w:hAnsi="BernhardMod BT"/>
                                <w:sz w:val="16"/>
                              </w:rPr>
                              <w:t>E-mail</w:t>
                            </w:r>
                          </w:p>
                          <w:p w14:paraId="4D15F925" w14:textId="77777777" w:rsidR="00045885" w:rsidRDefault="00C35E0B" w:rsidP="00045885">
                            <w:pPr>
                              <w:jc w:val="center"/>
                              <w:rPr>
                                <w:rFonts w:ascii="BernhardMod BT" w:hAnsi="BernhardMod BT"/>
                                <w:sz w:val="16"/>
                              </w:rPr>
                            </w:pPr>
                            <w:hyperlink r:id="rId10" w:history="1">
                              <w:r w:rsidR="00045885" w:rsidRPr="00426D3B">
                                <w:rPr>
                                  <w:rStyle w:val="Hyperlink"/>
                                  <w:rFonts w:ascii="BernhardMod BT" w:hAnsi="BernhardMod BT"/>
                                  <w:sz w:val="16"/>
                                </w:rPr>
                                <w:t>rfuller@newtonma.gov</w:t>
                              </w:r>
                            </w:hyperlink>
                          </w:p>
                          <w:p w14:paraId="5F03E5BE" w14:textId="77777777" w:rsidR="00045885" w:rsidRDefault="00045885" w:rsidP="00045885">
                            <w:pPr>
                              <w:jc w:val="center"/>
                              <w:rPr>
                                <w:rFonts w:ascii="BernhardMod BT" w:hAnsi="BernhardMod BT"/>
                                <w:sz w:val="16"/>
                              </w:rPr>
                            </w:pPr>
                            <w:r>
                              <w:rPr>
                                <w:rFonts w:ascii="BernhardMod BT" w:hAnsi="BernhardMod BT"/>
                                <w:sz w:val="16"/>
                              </w:rPr>
                              <w:t xml:space="preserve"> </w:t>
                            </w:r>
                          </w:p>
                          <w:p w14:paraId="33919A0B" w14:textId="77777777" w:rsidR="00045885" w:rsidRDefault="00045885" w:rsidP="00045885">
                            <w:pPr>
                              <w:jc w:val="center"/>
                              <w:rPr>
                                <w:rFonts w:ascii="BernhardMod BT" w:hAnsi="BernhardMod BT"/>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C6E46" id="Rectangle 7" o:spid="_x0000_s1035" style="position:absolute;margin-left:389.75pt;margin-top:7.6pt;width:93.65pt;height:27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" filled="f" stroked="f">
                <v:textbox inset="1pt,1pt,1pt,1pt">
                  <w:txbxContent>
                    <w:p w14:paraId="0D3BE03B" w14:textId="77777777" w:rsidR="00045885" w:rsidRDefault="00045885" w:rsidP="00045885">
                      <w:pPr>
                        <w:jc w:val="center"/>
                        <w:rPr>
                          <w:rFonts w:ascii="BernhardMod BT" w:hAnsi="BernhardMod BT"/>
                          <w:sz w:val="16"/>
                        </w:rPr>
                      </w:pPr>
                      <w:r>
                        <w:rPr>
                          <w:rFonts w:ascii="BernhardMod BT" w:hAnsi="BernhardMod BT"/>
                          <w:sz w:val="16"/>
                        </w:rPr>
                        <w:t>E-mail</w:t>
                      </w:r>
                    </w:p>
                    <w:p w14:paraId="4D15F925" w14:textId="77777777" w:rsidR="00045885" w:rsidRDefault="00C35E0B" w:rsidP="00045885">
                      <w:pPr>
                        <w:jc w:val="center"/>
                        <w:rPr>
                          <w:rFonts w:ascii="BernhardMod BT" w:hAnsi="BernhardMod BT"/>
                          <w:sz w:val="16"/>
                        </w:rPr>
                      </w:pPr>
                      <w:hyperlink r:id="rId11" w:history="1">
                        <w:r w:rsidR="00045885" w:rsidRPr="00426D3B">
                          <w:rPr>
                            <w:rStyle w:val="Hyperlink"/>
                            <w:rFonts w:ascii="BernhardMod BT" w:hAnsi="BernhardMod BT"/>
                            <w:sz w:val="16"/>
                          </w:rPr>
                          <w:t>rfuller@newtonma.gov</w:t>
                        </w:r>
                      </w:hyperlink>
                    </w:p>
                    <w:p w14:paraId="5F03E5BE" w14:textId="77777777" w:rsidR="00045885" w:rsidRDefault="00045885" w:rsidP="00045885">
                      <w:pPr>
                        <w:jc w:val="center"/>
                        <w:rPr>
                          <w:rFonts w:ascii="BernhardMod BT" w:hAnsi="BernhardMod BT"/>
                          <w:sz w:val="16"/>
                        </w:rPr>
                      </w:pPr>
                      <w:r>
                        <w:rPr>
                          <w:rFonts w:ascii="BernhardMod BT" w:hAnsi="BernhardMod BT"/>
                          <w:sz w:val="16"/>
                        </w:rPr>
                        <w:t xml:space="preserve"> </w:t>
                      </w:r>
                    </w:p>
                    <w:p w14:paraId="33919A0B" w14:textId="77777777" w:rsidR="00045885" w:rsidRDefault="00045885" w:rsidP="00045885">
                      <w:pPr>
                        <w:jc w:val="center"/>
                        <w:rPr>
                          <w:rFonts w:ascii="BernhardMod BT" w:hAnsi="BernhardMod BT"/>
                          <w:sz w:val="16"/>
                        </w:rPr>
                      </w:pPr>
                    </w:p>
                  </w:txbxContent>
                </v:textbox>
              </v:rect>
            </w:pict>
          </mc:Fallback>
        </mc:AlternateContent>
      </w:r>
    </w:p>
    <w:p w14:paraId="295511ED" w14:textId="77777777" w:rsidR="00045885" w:rsidRDefault="00045885" w:rsidP="00045885">
      <w:pPr>
        <w:rPr>
          <w:rFonts w:ascii="Bodoni-Normal" w:hAnsi="Bodoni-Normal"/>
        </w:rPr>
      </w:pPr>
    </w:p>
    <w:p w14:paraId="3F9D7DE7" w14:textId="77777777" w:rsidR="00045885" w:rsidRDefault="00045885" w:rsidP="00045885">
      <w:pPr>
        <w:rPr>
          <w:rFonts w:ascii="Bodoni-Normal" w:hAnsi="Bodoni-Normal"/>
        </w:rPr>
      </w:pPr>
    </w:p>
    <w:p w14:paraId="00C052A3" w14:textId="77777777" w:rsidR="00045885" w:rsidRDefault="00045885" w:rsidP="00045885">
      <w:pPr>
        <w:pStyle w:val="NoSpacing"/>
        <w:ind w:right="288"/>
        <w:jc w:val="center"/>
        <w:rPr>
          <w:rFonts w:ascii="Times New Roman" w:hAnsi="Times New Roman"/>
          <w:sz w:val="24"/>
          <w:szCs w:val="24"/>
        </w:rPr>
      </w:pPr>
    </w:p>
    <w:p w14:paraId="6D2EEB70" w14:textId="77777777" w:rsidR="00045885" w:rsidRDefault="00045885" w:rsidP="00045885">
      <w:pPr>
        <w:pStyle w:val="NoSpacing"/>
        <w:ind w:right="288"/>
        <w:jc w:val="center"/>
        <w:rPr>
          <w:rFonts w:ascii="Times New Roman" w:hAnsi="Times New Roman"/>
          <w:sz w:val="24"/>
          <w:szCs w:val="24"/>
        </w:rPr>
      </w:pPr>
    </w:p>
    <w:p w14:paraId="3C0B18AE" w14:textId="2E747A6E" w:rsidR="00045885" w:rsidRPr="00F76BE8" w:rsidRDefault="00AE0404" w:rsidP="00045885">
      <w:pPr>
        <w:pStyle w:val="NoSpacing"/>
        <w:ind w:right="288"/>
        <w:jc w:val="right"/>
        <w:rPr>
          <w:rFonts w:ascii="Times New Roman" w:hAnsi="Times New Roman"/>
          <w:sz w:val="24"/>
          <w:szCs w:val="24"/>
        </w:rPr>
      </w:pPr>
      <w:r>
        <w:rPr>
          <w:rFonts w:ascii="Times New Roman" w:hAnsi="Times New Roman"/>
          <w:sz w:val="24"/>
          <w:szCs w:val="24"/>
        </w:rPr>
        <w:t>Decem</w:t>
      </w:r>
      <w:r w:rsidR="00597B5C">
        <w:rPr>
          <w:rFonts w:ascii="Times New Roman" w:hAnsi="Times New Roman"/>
          <w:sz w:val="24"/>
          <w:szCs w:val="24"/>
        </w:rPr>
        <w:t>ber</w:t>
      </w:r>
      <w:r w:rsidR="00045885">
        <w:rPr>
          <w:rFonts w:ascii="Times New Roman" w:hAnsi="Times New Roman"/>
          <w:sz w:val="24"/>
          <w:szCs w:val="24"/>
        </w:rPr>
        <w:t xml:space="preserve"> </w:t>
      </w:r>
      <w:r>
        <w:rPr>
          <w:rFonts w:ascii="Times New Roman" w:hAnsi="Times New Roman"/>
          <w:sz w:val="24"/>
          <w:szCs w:val="24"/>
        </w:rPr>
        <w:t>2</w:t>
      </w:r>
      <w:r w:rsidR="00895910">
        <w:rPr>
          <w:rFonts w:ascii="Times New Roman" w:hAnsi="Times New Roman"/>
          <w:sz w:val="24"/>
          <w:szCs w:val="24"/>
        </w:rPr>
        <w:t>7</w:t>
      </w:r>
      <w:r w:rsidR="00045885">
        <w:rPr>
          <w:rFonts w:ascii="Times New Roman" w:hAnsi="Times New Roman"/>
          <w:sz w:val="24"/>
          <w:szCs w:val="24"/>
        </w:rPr>
        <w:t>, 2022</w:t>
      </w:r>
    </w:p>
    <w:p w14:paraId="10BEAD4C" w14:textId="77777777" w:rsidR="00045885" w:rsidRPr="00F76BE8" w:rsidRDefault="00045885" w:rsidP="00045885">
      <w:pPr>
        <w:pStyle w:val="NoSpacing"/>
        <w:ind w:right="288"/>
        <w:rPr>
          <w:rFonts w:ascii="Times New Roman" w:hAnsi="Times New Roman"/>
          <w:sz w:val="24"/>
          <w:szCs w:val="24"/>
        </w:rPr>
      </w:pPr>
    </w:p>
    <w:p w14:paraId="03533D0F" w14:textId="77777777" w:rsidR="00045885" w:rsidRPr="00F76BE8" w:rsidRDefault="00045885" w:rsidP="00045885">
      <w:pPr>
        <w:pStyle w:val="NoSpacing"/>
        <w:ind w:right="288"/>
        <w:rPr>
          <w:rFonts w:ascii="Times New Roman" w:hAnsi="Times New Roman"/>
          <w:sz w:val="24"/>
          <w:szCs w:val="24"/>
        </w:rPr>
      </w:pPr>
      <w:r w:rsidRPr="00F76BE8">
        <w:rPr>
          <w:rFonts w:ascii="Times New Roman" w:hAnsi="Times New Roman"/>
          <w:sz w:val="24"/>
          <w:szCs w:val="24"/>
        </w:rPr>
        <w:t>Honorable City Council</w:t>
      </w:r>
    </w:p>
    <w:p w14:paraId="2B5A133C" w14:textId="77777777" w:rsidR="00045885" w:rsidRPr="00A90CAC" w:rsidRDefault="00045885" w:rsidP="00045885">
      <w:pPr>
        <w:pStyle w:val="NoSpacing"/>
        <w:ind w:right="288"/>
        <w:rPr>
          <w:rFonts w:ascii="Times New Roman" w:hAnsi="Times New Roman"/>
          <w:sz w:val="24"/>
          <w:szCs w:val="24"/>
        </w:rPr>
      </w:pPr>
      <w:r w:rsidRPr="00A90CAC">
        <w:rPr>
          <w:rFonts w:ascii="Times New Roman" w:hAnsi="Times New Roman"/>
          <w:sz w:val="24"/>
          <w:szCs w:val="24"/>
        </w:rPr>
        <w:t>Newton City Hall</w:t>
      </w:r>
    </w:p>
    <w:p w14:paraId="39A0B3C6" w14:textId="77777777" w:rsidR="00045885" w:rsidRPr="00A90CAC" w:rsidRDefault="00045885" w:rsidP="00045885">
      <w:pPr>
        <w:pStyle w:val="NoSpacing"/>
        <w:ind w:right="288"/>
        <w:rPr>
          <w:rFonts w:ascii="Times New Roman" w:hAnsi="Times New Roman"/>
          <w:sz w:val="24"/>
          <w:szCs w:val="24"/>
        </w:rPr>
      </w:pPr>
      <w:r w:rsidRPr="00A90CAC">
        <w:rPr>
          <w:rFonts w:ascii="Times New Roman" w:hAnsi="Times New Roman"/>
          <w:sz w:val="24"/>
          <w:szCs w:val="24"/>
        </w:rPr>
        <w:t xml:space="preserve">1000 Commonwealth Avenue </w:t>
      </w:r>
      <w:r w:rsidRPr="00A90CAC">
        <w:rPr>
          <w:rFonts w:ascii="Times New Roman" w:hAnsi="Times New Roman"/>
          <w:sz w:val="24"/>
          <w:szCs w:val="24"/>
        </w:rPr>
        <w:br/>
        <w:t>Newton Centre, MA 02459</w:t>
      </w:r>
    </w:p>
    <w:p w14:paraId="651D8EA4" w14:textId="77777777" w:rsidR="00045885" w:rsidRPr="00A90CAC" w:rsidRDefault="00045885" w:rsidP="00045885">
      <w:pPr>
        <w:pStyle w:val="NoSpacing"/>
        <w:ind w:left="288" w:right="288"/>
        <w:rPr>
          <w:rFonts w:ascii="Times New Roman" w:hAnsi="Times New Roman"/>
          <w:sz w:val="24"/>
          <w:szCs w:val="24"/>
        </w:rPr>
      </w:pPr>
    </w:p>
    <w:p w14:paraId="39F61001" w14:textId="77777777" w:rsidR="00045885" w:rsidRPr="00895910" w:rsidRDefault="00045885" w:rsidP="00045885">
      <w:pPr>
        <w:ind w:right="288"/>
        <w:rPr>
          <w:sz w:val="24"/>
          <w:szCs w:val="24"/>
        </w:rPr>
      </w:pPr>
      <w:r w:rsidRPr="00895910">
        <w:rPr>
          <w:sz w:val="24"/>
          <w:szCs w:val="24"/>
        </w:rPr>
        <w:t xml:space="preserve">Councilors:   </w:t>
      </w:r>
    </w:p>
    <w:p w14:paraId="2FD0DBD1" w14:textId="77777777" w:rsidR="00045885" w:rsidRPr="00895910" w:rsidRDefault="00045885" w:rsidP="00045885">
      <w:pPr>
        <w:rPr>
          <w:sz w:val="24"/>
          <w:szCs w:val="24"/>
        </w:rPr>
      </w:pPr>
    </w:p>
    <w:p w14:paraId="7FCD7B43" w14:textId="7B8E9F51" w:rsidR="00A21CE6" w:rsidRDefault="00045885" w:rsidP="00A21CE6">
      <w:pPr>
        <w:rPr>
          <w:rFonts w:eastAsia="Arial Unicode MS"/>
          <w:sz w:val="24"/>
          <w:szCs w:val="24"/>
          <w:lang w:val="en"/>
        </w:rPr>
      </w:pPr>
      <w:r w:rsidRPr="00895910">
        <w:rPr>
          <w:sz w:val="24"/>
          <w:szCs w:val="24"/>
        </w:rPr>
        <w:t>I respectfully submit a docket item to your Honorable Council requesting</w:t>
      </w:r>
      <w:r w:rsidR="00A90CAC" w:rsidRPr="00895910">
        <w:rPr>
          <w:sz w:val="24"/>
          <w:szCs w:val="24"/>
        </w:rPr>
        <w:t xml:space="preserve"> </w:t>
      </w:r>
      <w:r w:rsidR="00557AD9" w:rsidRPr="00895910">
        <w:rPr>
          <w:sz w:val="24"/>
          <w:szCs w:val="24"/>
        </w:rPr>
        <w:t xml:space="preserve">the </w:t>
      </w:r>
      <w:r w:rsidR="0095428A" w:rsidRPr="00895910">
        <w:rPr>
          <w:sz w:val="24"/>
          <w:szCs w:val="24"/>
        </w:rPr>
        <w:t xml:space="preserve">approval to </w:t>
      </w:r>
      <w:r w:rsidR="00771A66" w:rsidRPr="00895910">
        <w:rPr>
          <w:sz w:val="24"/>
          <w:szCs w:val="24"/>
        </w:rPr>
        <w:t xml:space="preserve">accept and expend </w:t>
      </w:r>
      <w:r w:rsidR="00E63F8B" w:rsidRPr="00895910">
        <w:rPr>
          <w:sz w:val="24"/>
          <w:szCs w:val="24"/>
        </w:rPr>
        <w:t>a</w:t>
      </w:r>
      <w:r w:rsidR="005B231F">
        <w:rPr>
          <w:sz w:val="24"/>
          <w:szCs w:val="24"/>
        </w:rPr>
        <w:t xml:space="preserve"> $</w:t>
      </w:r>
      <w:r w:rsidR="00A21CE6">
        <w:rPr>
          <w:sz w:val="24"/>
          <w:szCs w:val="24"/>
        </w:rPr>
        <w:t xml:space="preserve">2,027,000 </w:t>
      </w:r>
      <w:proofErr w:type="spellStart"/>
      <w:r w:rsidR="00A21CE6">
        <w:rPr>
          <w:sz w:val="24"/>
          <w:szCs w:val="24"/>
        </w:rPr>
        <w:t>MassWorks</w:t>
      </w:r>
      <w:proofErr w:type="spellEnd"/>
      <w:r w:rsidR="00A21CE6">
        <w:rPr>
          <w:sz w:val="24"/>
          <w:szCs w:val="24"/>
        </w:rPr>
        <w:t xml:space="preserve"> Program grant for the</w:t>
      </w:r>
      <w:r w:rsidR="00A21CE6" w:rsidRPr="00A21CE6">
        <w:rPr>
          <w:rFonts w:eastAsia="Arial Unicode MS"/>
          <w:sz w:val="24"/>
          <w:szCs w:val="24"/>
          <w:lang w:val="en"/>
        </w:rPr>
        <w:t xml:space="preserve"> </w:t>
      </w:r>
      <w:proofErr w:type="spellStart"/>
      <w:r w:rsidR="00A21CE6">
        <w:rPr>
          <w:rFonts w:eastAsia="Arial Unicode MS"/>
          <w:sz w:val="24"/>
          <w:szCs w:val="24"/>
          <w:lang w:val="en"/>
        </w:rPr>
        <w:t>Pettee</w:t>
      </w:r>
      <w:proofErr w:type="spellEnd"/>
      <w:r w:rsidR="00A21CE6">
        <w:rPr>
          <w:rFonts w:eastAsia="Arial Unicode MS"/>
          <w:sz w:val="24"/>
          <w:szCs w:val="24"/>
          <w:lang w:val="en"/>
        </w:rPr>
        <w:t xml:space="preserve"> Square Intersection Improvement </w:t>
      </w:r>
      <w:r w:rsidR="00A21CE6" w:rsidRPr="007239CF">
        <w:rPr>
          <w:rFonts w:eastAsia="Arial Unicode MS"/>
          <w:sz w:val="24"/>
          <w:szCs w:val="24"/>
          <w:lang w:val="en"/>
        </w:rPr>
        <w:t>Project</w:t>
      </w:r>
      <w:r w:rsidR="00A21CE6">
        <w:rPr>
          <w:rFonts w:eastAsia="Arial Unicode MS"/>
          <w:sz w:val="24"/>
          <w:szCs w:val="24"/>
          <w:lang w:val="en"/>
        </w:rPr>
        <w:t xml:space="preserve"> (Oak Street at Chestnut Street)</w:t>
      </w:r>
      <w:r w:rsidR="00A21CE6" w:rsidRPr="007239CF">
        <w:rPr>
          <w:rFonts w:eastAsia="Arial Unicode MS"/>
          <w:sz w:val="24"/>
          <w:szCs w:val="24"/>
          <w:lang w:val="en"/>
        </w:rPr>
        <w:t xml:space="preserve">.  </w:t>
      </w:r>
      <w:r w:rsidR="00A21CE6">
        <w:rPr>
          <w:rFonts w:eastAsia="Arial Unicode MS"/>
          <w:sz w:val="24"/>
          <w:szCs w:val="24"/>
          <w:lang w:val="en"/>
        </w:rPr>
        <w:t xml:space="preserve">The grant funds will be used to reimburse the City for final engineering design, engineering services during construction, resident representation services, and construction services of the intersection improvements at </w:t>
      </w:r>
      <w:proofErr w:type="spellStart"/>
      <w:r w:rsidR="00A21CE6">
        <w:rPr>
          <w:rFonts w:eastAsia="Arial Unicode MS"/>
          <w:sz w:val="24"/>
          <w:szCs w:val="24"/>
          <w:lang w:val="en"/>
        </w:rPr>
        <w:t>Pettee</w:t>
      </w:r>
      <w:proofErr w:type="spellEnd"/>
      <w:r w:rsidR="00A21CE6">
        <w:rPr>
          <w:rFonts w:eastAsia="Arial Unicode MS"/>
          <w:sz w:val="24"/>
          <w:szCs w:val="24"/>
          <w:lang w:val="en"/>
        </w:rPr>
        <w:t xml:space="preserve"> Square.  </w:t>
      </w:r>
    </w:p>
    <w:p w14:paraId="08FEBAE5" w14:textId="77777777" w:rsidR="00A21CE6" w:rsidRDefault="00A21CE6" w:rsidP="00A21CE6">
      <w:pPr>
        <w:rPr>
          <w:rFonts w:eastAsia="Arial Unicode MS"/>
          <w:sz w:val="24"/>
          <w:szCs w:val="24"/>
          <w:lang w:val="en"/>
        </w:rPr>
      </w:pPr>
    </w:p>
    <w:p w14:paraId="2F5498EB" w14:textId="77777777" w:rsidR="00A21CE6" w:rsidRDefault="00A21CE6" w:rsidP="00A21CE6">
      <w:pPr>
        <w:rPr>
          <w:rFonts w:eastAsia="Arial Unicode MS"/>
          <w:sz w:val="24"/>
          <w:szCs w:val="24"/>
          <w:lang w:val="en"/>
        </w:rPr>
      </w:pPr>
      <w:r>
        <w:rPr>
          <w:rFonts w:eastAsia="Arial Unicode MS"/>
          <w:sz w:val="24"/>
          <w:szCs w:val="24"/>
          <w:lang w:val="en"/>
        </w:rPr>
        <w:t>As the Mass Works grant funding required matching funds from the City, we will supplement the grant with $1,000,000 of ARPA funds, for a total cost of $3,027,000.</w:t>
      </w:r>
    </w:p>
    <w:p w14:paraId="5B7B2BE9" w14:textId="77777777" w:rsidR="00A21CE6" w:rsidRDefault="00A21CE6" w:rsidP="00A21CE6">
      <w:pPr>
        <w:rPr>
          <w:rFonts w:eastAsia="Arial Unicode MS"/>
          <w:sz w:val="24"/>
          <w:szCs w:val="24"/>
          <w:lang w:val="en"/>
        </w:rPr>
      </w:pPr>
    </w:p>
    <w:p w14:paraId="70DED999" w14:textId="6FA184B3" w:rsidR="00C35E0B" w:rsidRPr="00C35E0B" w:rsidRDefault="00C35E0B" w:rsidP="00A21CE6">
      <w:pPr>
        <w:rPr>
          <w:rFonts w:eastAsia="Arial Unicode MS"/>
          <w:sz w:val="24"/>
          <w:szCs w:val="24"/>
          <w:lang w:val="en"/>
        </w:rPr>
      </w:pPr>
      <w:r w:rsidRPr="00C35E0B">
        <w:rPr>
          <w:sz w:val="24"/>
          <w:szCs w:val="24"/>
        </w:rPr>
        <w:t xml:space="preserve">The work in </w:t>
      </w:r>
      <w:proofErr w:type="spellStart"/>
      <w:r w:rsidRPr="00C35E0B">
        <w:rPr>
          <w:sz w:val="24"/>
          <w:szCs w:val="24"/>
        </w:rPr>
        <w:t>Pettee</w:t>
      </w:r>
      <w:proofErr w:type="spellEnd"/>
      <w:r w:rsidRPr="00C35E0B">
        <w:rPr>
          <w:sz w:val="24"/>
          <w:szCs w:val="24"/>
        </w:rPr>
        <w:t xml:space="preserve"> Square is exciting. It includes a raised table intersection and cross walks, traffic signal replacements, utility pole relocations, roadway milling and new paving, new concrete sidewalks, new ADA accessible curb cut ramps, upgrades to the drainage system, new pavement marking, lighting upgrades, </w:t>
      </w:r>
      <w:proofErr w:type="gramStart"/>
      <w:r w:rsidRPr="00C35E0B">
        <w:rPr>
          <w:sz w:val="24"/>
          <w:szCs w:val="24"/>
        </w:rPr>
        <w:t>benches</w:t>
      </w:r>
      <w:proofErr w:type="gramEnd"/>
      <w:r w:rsidRPr="00C35E0B">
        <w:rPr>
          <w:sz w:val="24"/>
          <w:szCs w:val="24"/>
        </w:rPr>
        <w:t xml:space="preserve"> and trees. This work will improve the safety of the intersection for drivers, </w:t>
      </w:r>
      <w:proofErr w:type="gramStart"/>
      <w:r w:rsidRPr="00C35E0B">
        <w:rPr>
          <w:sz w:val="24"/>
          <w:szCs w:val="24"/>
        </w:rPr>
        <w:t>bicyclists</w:t>
      </w:r>
      <w:proofErr w:type="gramEnd"/>
      <w:r w:rsidRPr="00C35E0B">
        <w:rPr>
          <w:sz w:val="24"/>
          <w:szCs w:val="24"/>
        </w:rPr>
        <w:t xml:space="preserve"> and pedestrians. The area will be fresh and more beautiful and inviting. For bocce ball players, for people walking on the Greenway, for visitors to the Depot Coffee Shop, Biltmore Bar &amp; </w:t>
      </w:r>
      <w:proofErr w:type="gramStart"/>
      <w:r w:rsidRPr="00C35E0B">
        <w:rPr>
          <w:sz w:val="24"/>
          <w:szCs w:val="24"/>
        </w:rPr>
        <w:t>Grille</w:t>
      </w:r>
      <w:proofErr w:type="gramEnd"/>
      <w:r w:rsidRPr="00C35E0B">
        <w:rPr>
          <w:sz w:val="24"/>
          <w:szCs w:val="24"/>
        </w:rPr>
        <w:t xml:space="preserve"> and the other stores, this will be a nicer environment.</w:t>
      </w:r>
    </w:p>
    <w:p w14:paraId="251EA265" w14:textId="2348CFA4" w:rsidR="00C35E0B" w:rsidRPr="00C35E0B" w:rsidRDefault="00C35E0B" w:rsidP="00A21CE6">
      <w:pPr>
        <w:rPr>
          <w:rFonts w:eastAsia="Arial Unicode MS"/>
          <w:sz w:val="24"/>
          <w:szCs w:val="24"/>
          <w:lang w:val="en"/>
        </w:rPr>
      </w:pPr>
    </w:p>
    <w:p w14:paraId="46BB5A60" w14:textId="100A5F08" w:rsidR="00A21CE6" w:rsidRDefault="00A21CE6" w:rsidP="00A21CE6">
      <w:pPr>
        <w:rPr>
          <w:rFonts w:eastAsia="Arial Unicode MS"/>
          <w:sz w:val="24"/>
          <w:szCs w:val="24"/>
          <w:lang w:val="en"/>
        </w:rPr>
      </w:pPr>
      <w:r w:rsidRPr="00C35E0B">
        <w:rPr>
          <w:rFonts w:eastAsia="Arial Unicode MS"/>
          <w:sz w:val="24"/>
          <w:szCs w:val="24"/>
          <w:lang w:val="en"/>
        </w:rPr>
        <w:t>The Public Works and Planning Departments are currently working to prepare a contract between the Executive</w:t>
      </w:r>
      <w:r w:rsidRPr="007239CF">
        <w:rPr>
          <w:rFonts w:eastAsia="Arial Unicode MS"/>
          <w:sz w:val="24"/>
          <w:szCs w:val="24"/>
          <w:lang w:val="en"/>
        </w:rPr>
        <w:t xml:space="preserve"> Office of Housing and Economic Development (who administers </w:t>
      </w:r>
      <w:r>
        <w:rPr>
          <w:rFonts w:eastAsia="Arial Unicode MS"/>
          <w:sz w:val="24"/>
          <w:szCs w:val="24"/>
          <w:lang w:val="en"/>
        </w:rPr>
        <w:t xml:space="preserve">the </w:t>
      </w:r>
      <w:r w:rsidRPr="007239CF">
        <w:rPr>
          <w:rFonts w:eastAsia="Arial Unicode MS"/>
          <w:sz w:val="24"/>
          <w:szCs w:val="24"/>
          <w:lang w:val="en"/>
        </w:rPr>
        <w:t>Mass Works</w:t>
      </w:r>
      <w:r>
        <w:rPr>
          <w:rFonts w:eastAsia="Arial Unicode MS"/>
          <w:sz w:val="24"/>
          <w:szCs w:val="24"/>
          <w:lang w:val="en"/>
        </w:rPr>
        <w:t xml:space="preserve"> program</w:t>
      </w:r>
      <w:r w:rsidRPr="007239CF">
        <w:rPr>
          <w:rFonts w:eastAsia="Arial Unicode MS"/>
          <w:sz w:val="24"/>
          <w:szCs w:val="24"/>
          <w:lang w:val="en"/>
        </w:rPr>
        <w:t xml:space="preserve">) and the City, to be signed by the </w:t>
      </w:r>
      <w:proofErr w:type="gramStart"/>
      <w:r>
        <w:rPr>
          <w:rFonts w:eastAsia="Arial Unicode MS"/>
          <w:sz w:val="24"/>
          <w:szCs w:val="24"/>
          <w:lang w:val="en"/>
        </w:rPr>
        <w:t>M</w:t>
      </w:r>
      <w:r w:rsidRPr="007239CF">
        <w:rPr>
          <w:rFonts w:eastAsia="Arial Unicode MS"/>
          <w:sz w:val="24"/>
          <w:szCs w:val="24"/>
          <w:lang w:val="en"/>
        </w:rPr>
        <w:t>ayor</w:t>
      </w:r>
      <w:proofErr w:type="gramEnd"/>
      <w:r w:rsidRPr="007239CF">
        <w:rPr>
          <w:rFonts w:eastAsia="Arial Unicode MS"/>
          <w:sz w:val="24"/>
          <w:szCs w:val="24"/>
          <w:lang w:val="en"/>
        </w:rPr>
        <w:t>.</w:t>
      </w:r>
      <w:r>
        <w:rPr>
          <w:rFonts w:eastAsia="Arial Unicode MS"/>
          <w:sz w:val="24"/>
          <w:szCs w:val="24"/>
          <w:lang w:val="en"/>
        </w:rPr>
        <w:t xml:space="preserve">  </w:t>
      </w:r>
      <w:r w:rsidRPr="007239CF">
        <w:rPr>
          <w:rFonts w:eastAsia="Arial Unicode MS"/>
          <w:sz w:val="24"/>
          <w:szCs w:val="24"/>
          <w:lang w:val="en"/>
        </w:rPr>
        <w:t>Once this contract is in place, we will</w:t>
      </w:r>
      <w:r>
        <w:rPr>
          <w:rFonts w:eastAsia="Arial Unicode MS"/>
          <w:sz w:val="24"/>
          <w:szCs w:val="24"/>
          <w:lang w:val="en"/>
        </w:rPr>
        <w:t xml:space="preserve"> execute a consultant contract with our consulting engineer, c</w:t>
      </w:r>
      <w:r w:rsidRPr="007239CF">
        <w:rPr>
          <w:rFonts w:eastAsia="Arial Unicode MS"/>
          <w:sz w:val="24"/>
          <w:szCs w:val="24"/>
          <w:lang w:val="en"/>
        </w:rPr>
        <w:t>omplete the final design</w:t>
      </w:r>
      <w:r>
        <w:rPr>
          <w:rFonts w:eastAsia="Arial Unicode MS"/>
          <w:sz w:val="24"/>
          <w:szCs w:val="24"/>
          <w:lang w:val="en"/>
        </w:rPr>
        <w:t>, bid the construction, and execute a contract with the selected contractor, and construct the intersection improvements</w:t>
      </w:r>
      <w:r w:rsidRPr="007239CF">
        <w:rPr>
          <w:rFonts w:eastAsia="Arial Unicode MS"/>
          <w:sz w:val="24"/>
          <w:szCs w:val="24"/>
          <w:lang w:val="en"/>
        </w:rPr>
        <w:t>. </w:t>
      </w:r>
      <w:r>
        <w:rPr>
          <w:rFonts w:eastAsia="Arial Unicode MS"/>
          <w:sz w:val="24"/>
          <w:szCs w:val="24"/>
          <w:lang w:val="en"/>
        </w:rPr>
        <w:t xml:space="preserve"> </w:t>
      </w:r>
    </w:p>
    <w:p w14:paraId="19B4F2F6" w14:textId="1C86DC95" w:rsidR="00FD2745" w:rsidRPr="00895910" w:rsidRDefault="00FD2745" w:rsidP="005B231F">
      <w:pPr>
        <w:jc w:val="both"/>
        <w:rPr>
          <w:sz w:val="24"/>
          <w:szCs w:val="24"/>
        </w:rPr>
      </w:pPr>
    </w:p>
    <w:p w14:paraId="518BE519" w14:textId="3212CB6C" w:rsidR="005B231F" w:rsidRDefault="005B231F" w:rsidP="00895910">
      <w:pPr>
        <w:rPr>
          <w:sz w:val="24"/>
          <w:szCs w:val="24"/>
        </w:rPr>
      </w:pPr>
      <w:r>
        <w:rPr>
          <w:sz w:val="24"/>
          <w:szCs w:val="24"/>
        </w:rPr>
        <w:t xml:space="preserve">Please see the attached memo from </w:t>
      </w:r>
      <w:r w:rsidR="00A21CE6">
        <w:rPr>
          <w:sz w:val="24"/>
          <w:szCs w:val="24"/>
        </w:rPr>
        <w:t>Commissioner of Public Works Jim McGonagle on the project grant</w:t>
      </w:r>
      <w:r>
        <w:rPr>
          <w:sz w:val="24"/>
          <w:szCs w:val="24"/>
        </w:rPr>
        <w:t>.</w:t>
      </w:r>
    </w:p>
    <w:p w14:paraId="11B7A883" w14:textId="77777777" w:rsidR="005B231F" w:rsidRPr="00895910" w:rsidRDefault="005B231F" w:rsidP="00895910">
      <w:pPr>
        <w:rPr>
          <w:sz w:val="24"/>
          <w:szCs w:val="24"/>
        </w:rPr>
      </w:pPr>
    </w:p>
    <w:p w14:paraId="07D567CC" w14:textId="77777777" w:rsidR="00045885" w:rsidRPr="00895910" w:rsidRDefault="00045885" w:rsidP="00045885">
      <w:pPr>
        <w:pStyle w:val="NormalWeb"/>
        <w:spacing w:before="0" w:beforeAutospacing="0" w:after="0" w:afterAutospacing="0"/>
      </w:pPr>
      <w:r w:rsidRPr="00895910">
        <w:t>Thank you for your consideration of this matter.</w:t>
      </w:r>
    </w:p>
    <w:p w14:paraId="20FBB502" w14:textId="77777777" w:rsidR="00045885" w:rsidRPr="00895910" w:rsidRDefault="00045885" w:rsidP="00045885">
      <w:pPr>
        <w:ind w:left="288" w:right="288"/>
        <w:rPr>
          <w:sz w:val="24"/>
          <w:szCs w:val="24"/>
        </w:rPr>
      </w:pPr>
    </w:p>
    <w:p w14:paraId="735BD488" w14:textId="3ABDEEFC" w:rsidR="00045885" w:rsidRPr="00712250" w:rsidRDefault="00321433" w:rsidP="00321433">
      <w:pPr>
        <w:ind w:right="288"/>
        <w:rPr>
          <w:sz w:val="24"/>
          <w:szCs w:val="24"/>
        </w:rPr>
      </w:pPr>
      <w:r w:rsidRPr="00895910">
        <w:rPr>
          <w:sz w:val="24"/>
          <w:szCs w:val="24"/>
        </w:rPr>
        <w:t xml:space="preserve">                                                                    </w:t>
      </w:r>
      <w:r w:rsidR="00045885" w:rsidRPr="00895910">
        <w:rPr>
          <w:sz w:val="24"/>
          <w:szCs w:val="24"/>
        </w:rPr>
        <w:t>Sincerely</w:t>
      </w:r>
      <w:r w:rsidR="00045885" w:rsidRPr="00712250">
        <w:rPr>
          <w:sz w:val="24"/>
          <w:szCs w:val="24"/>
        </w:rPr>
        <w:t>,</w:t>
      </w:r>
    </w:p>
    <w:p w14:paraId="24F55833" w14:textId="5E0200F5" w:rsidR="00045885" w:rsidRDefault="00045885" w:rsidP="00045885">
      <w:pPr>
        <w:ind w:right="288"/>
        <w:rPr>
          <w:noProof/>
          <w:sz w:val="24"/>
          <w:szCs w:val="24"/>
        </w:rPr>
      </w:pPr>
    </w:p>
    <w:p w14:paraId="3DA627E9" w14:textId="0DEB9544" w:rsidR="00C35E0B" w:rsidRDefault="00C35E0B" w:rsidP="00045885">
      <w:pPr>
        <w:ind w:right="288"/>
        <w:rPr>
          <w:noProof/>
          <w:sz w:val="24"/>
          <w:szCs w:val="24"/>
        </w:rPr>
      </w:pPr>
      <w:r>
        <w:rPr>
          <w:noProof/>
        </w:rPr>
        <w:drawing>
          <wp:anchor distT="0" distB="0" distL="114300" distR="114300" simplePos="0" relativeHeight="252227584" behindDoc="1" locked="0" layoutInCell="1" allowOverlap="1" wp14:anchorId="016E492A" wp14:editId="3BDC7699">
            <wp:simplePos x="0" y="0"/>
            <wp:positionH relativeFrom="column">
              <wp:posOffset>2371725</wp:posOffset>
            </wp:positionH>
            <wp:positionV relativeFrom="paragraph">
              <wp:posOffset>8890</wp:posOffset>
            </wp:positionV>
            <wp:extent cx="1438275" cy="250190"/>
            <wp:effectExtent l="0" t="0" r="9525" b="0"/>
            <wp:wrapTight wrapText="bothSides">
              <wp:wrapPolygon edited="0">
                <wp:start x="0" y="0"/>
                <wp:lineTo x="0" y="19736"/>
                <wp:lineTo x="21457" y="19736"/>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25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D75EE" w14:textId="5E497992" w:rsidR="00045885" w:rsidRDefault="00045885" w:rsidP="00C35E0B">
      <w:pPr>
        <w:ind w:left="3600" w:right="288" w:firstLine="720"/>
        <w:rPr>
          <w:noProof/>
          <w:sz w:val="24"/>
          <w:szCs w:val="24"/>
        </w:rPr>
      </w:pPr>
      <w:r>
        <w:rPr>
          <w:noProof/>
          <w:sz w:val="24"/>
          <w:szCs w:val="24"/>
        </w:rPr>
        <w:t xml:space="preserve">    </w:t>
      </w:r>
    </w:p>
    <w:p w14:paraId="07920381" w14:textId="26FF99DD" w:rsidR="00045885" w:rsidRDefault="00321433" w:rsidP="00321433">
      <w:pPr>
        <w:pStyle w:val="NoSpacing"/>
        <w:ind w:right="288"/>
        <w:rPr>
          <w:rFonts w:ascii="Times New Roman" w:hAnsi="Times New Roman"/>
          <w:sz w:val="24"/>
          <w:szCs w:val="24"/>
        </w:rPr>
      </w:pPr>
      <w:r>
        <w:rPr>
          <w:rFonts w:ascii="Times New Roman" w:hAnsi="Times New Roman"/>
          <w:sz w:val="24"/>
          <w:szCs w:val="24"/>
        </w:rPr>
        <w:t xml:space="preserve">                                                                    </w:t>
      </w:r>
      <w:r w:rsidR="00045885">
        <w:rPr>
          <w:rFonts w:ascii="Times New Roman" w:hAnsi="Times New Roman"/>
          <w:sz w:val="24"/>
          <w:szCs w:val="24"/>
        </w:rPr>
        <w:t>Ruthanne Fuller</w:t>
      </w:r>
    </w:p>
    <w:p w14:paraId="4312360C" w14:textId="1EF3C299" w:rsidR="00FC440E" w:rsidRDefault="00321433" w:rsidP="00C35E0B">
      <w:pPr>
        <w:pStyle w:val="NoSpacing"/>
        <w:ind w:right="288"/>
        <w:rPr>
          <w:rFonts w:ascii="Times New Roman" w:hAnsi="Times New Roman"/>
          <w:sz w:val="24"/>
          <w:szCs w:val="24"/>
        </w:rPr>
      </w:pPr>
      <w:r>
        <w:rPr>
          <w:rFonts w:ascii="Times New Roman" w:hAnsi="Times New Roman"/>
          <w:sz w:val="24"/>
          <w:szCs w:val="24"/>
        </w:rPr>
        <w:t xml:space="preserve">                                                                    </w:t>
      </w:r>
      <w:r w:rsidR="00045885">
        <w:rPr>
          <w:rFonts w:ascii="Times New Roman" w:hAnsi="Times New Roman"/>
          <w:sz w:val="24"/>
          <w:szCs w:val="24"/>
        </w:rPr>
        <w:t>Mayor</w:t>
      </w:r>
    </w:p>
    <w:sectPr w:rsidR="00FC440E" w:rsidSect="00C35E0B">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EE65" w14:textId="77777777" w:rsidR="000A4696" w:rsidRDefault="000A4696">
      <w:r>
        <w:separator/>
      </w:r>
    </w:p>
  </w:endnote>
  <w:endnote w:type="continuationSeparator" w:id="0">
    <w:p w14:paraId="05C5D51F" w14:textId="77777777" w:rsidR="000A4696" w:rsidRDefault="000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odoni-Normal">
    <w:altName w:val="Times New Roman"/>
    <w:charset w:val="00"/>
    <w:family w:val="auto"/>
    <w:pitch w:val="variable"/>
    <w:sig w:usb0="00000007" w:usb1="00000000" w:usb2="00000000" w:usb3="00000000" w:csb0="00000013" w:csb1="00000000"/>
  </w:font>
  <w:font w:name="BernhardMod BT">
    <w:altName w:val="Cambri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2578" w14:textId="77777777" w:rsidR="000A4696" w:rsidRDefault="000A4696">
      <w:r>
        <w:separator/>
      </w:r>
    </w:p>
  </w:footnote>
  <w:footnote w:type="continuationSeparator" w:id="0">
    <w:p w14:paraId="3CAC1A2B" w14:textId="77777777" w:rsidR="000A4696" w:rsidRDefault="000A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3CF"/>
    <w:multiLevelType w:val="hybridMultilevel"/>
    <w:tmpl w:val="2CF28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F618A"/>
    <w:multiLevelType w:val="hybridMultilevel"/>
    <w:tmpl w:val="E88C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14BE5"/>
    <w:multiLevelType w:val="hybridMultilevel"/>
    <w:tmpl w:val="D570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85179"/>
    <w:multiLevelType w:val="hybridMultilevel"/>
    <w:tmpl w:val="E98E8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C03FDC"/>
    <w:multiLevelType w:val="hybridMultilevel"/>
    <w:tmpl w:val="3664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4522A"/>
    <w:multiLevelType w:val="hybridMultilevel"/>
    <w:tmpl w:val="9EB8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F0F87"/>
    <w:multiLevelType w:val="hybridMultilevel"/>
    <w:tmpl w:val="D3A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91FE7"/>
    <w:multiLevelType w:val="hybridMultilevel"/>
    <w:tmpl w:val="639484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8280CF6"/>
    <w:multiLevelType w:val="hybridMultilevel"/>
    <w:tmpl w:val="E9C8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6693A"/>
    <w:multiLevelType w:val="hybridMultilevel"/>
    <w:tmpl w:val="5D2CF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1"/>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C4"/>
    <w:rsid w:val="0000173B"/>
    <w:rsid w:val="00002DFC"/>
    <w:rsid w:val="000030DE"/>
    <w:rsid w:val="00006892"/>
    <w:rsid w:val="00006A17"/>
    <w:rsid w:val="00007761"/>
    <w:rsid w:val="00015BB6"/>
    <w:rsid w:val="0001691F"/>
    <w:rsid w:val="00024545"/>
    <w:rsid w:val="00026D00"/>
    <w:rsid w:val="00035182"/>
    <w:rsid w:val="00037B80"/>
    <w:rsid w:val="00045885"/>
    <w:rsid w:val="000607A4"/>
    <w:rsid w:val="00061B95"/>
    <w:rsid w:val="00063186"/>
    <w:rsid w:val="00063453"/>
    <w:rsid w:val="0006627C"/>
    <w:rsid w:val="00066BBB"/>
    <w:rsid w:val="00070AE2"/>
    <w:rsid w:val="00071584"/>
    <w:rsid w:val="0007275A"/>
    <w:rsid w:val="00073DC7"/>
    <w:rsid w:val="000836A3"/>
    <w:rsid w:val="000A4696"/>
    <w:rsid w:val="000A61B8"/>
    <w:rsid w:val="000B6B1A"/>
    <w:rsid w:val="000C41B6"/>
    <w:rsid w:val="000C4C2C"/>
    <w:rsid w:val="000C71C9"/>
    <w:rsid w:val="000D4570"/>
    <w:rsid w:val="000D52AF"/>
    <w:rsid w:val="000D7C14"/>
    <w:rsid w:val="001027CE"/>
    <w:rsid w:val="00106810"/>
    <w:rsid w:val="00106909"/>
    <w:rsid w:val="0010776E"/>
    <w:rsid w:val="00112F8D"/>
    <w:rsid w:val="001224B9"/>
    <w:rsid w:val="00124194"/>
    <w:rsid w:val="00127383"/>
    <w:rsid w:val="00132B9C"/>
    <w:rsid w:val="00137E9E"/>
    <w:rsid w:val="001439C9"/>
    <w:rsid w:val="0015177E"/>
    <w:rsid w:val="00156469"/>
    <w:rsid w:val="00161608"/>
    <w:rsid w:val="0016339E"/>
    <w:rsid w:val="00163DE9"/>
    <w:rsid w:val="00167123"/>
    <w:rsid w:val="00171B78"/>
    <w:rsid w:val="0018490F"/>
    <w:rsid w:val="00185C1E"/>
    <w:rsid w:val="001B3923"/>
    <w:rsid w:val="001B5EB2"/>
    <w:rsid w:val="001C180E"/>
    <w:rsid w:val="001C1C8B"/>
    <w:rsid w:val="001C4DD4"/>
    <w:rsid w:val="001C51F8"/>
    <w:rsid w:val="001C53BB"/>
    <w:rsid w:val="001D3CBC"/>
    <w:rsid w:val="001D45C9"/>
    <w:rsid w:val="001E39AA"/>
    <w:rsid w:val="001E527B"/>
    <w:rsid w:val="001E678E"/>
    <w:rsid w:val="001E7E83"/>
    <w:rsid w:val="001F34EC"/>
    <w:rsid w:val="001F6B2F"/>
    <w:rsid w:val="001F724F"/>
    <w:rsid w:val="00213282"/>
    <w:rsid w:val="00213642"/>
    <w:rsid w:val="00214943"/>
    <w:rsid w:val="0021783B"/>
    <w:rsid w:val="00220354"/>
    <w:rsid w:val="00222A04"/>
    <w:rsid w:val="00235F86"/>
    <w:rsid w:val="00244B53"/>
    <w:rsid w:val="00244E03"/>
    <w:rsid w:val="00254303"/>
    <w:rsid w:val="00256B44"/>
    <w:rsid w:val="00261372"/>
    <w:rsid w:val="0029059D"/>
    <w:rsid w:val="002A6BC6"/>
    <w:rsid w:val="002A770F"/>
    <w:rsid w:val="002A7B3D"/>
    <w:rsid w:val="002B11A7"/>
    <w:rsid w:val="002C6771"/>
    <w:rsid w:val="002C68D6"/>
    <w:rsid w:val="002D2707"/>
    <w:rsid w:val="002D7763"/>
    <w:rsid w:val="002E2651"/>
    <w:rsid w:val="002E35F5"/>
    <w:rsid w:val="002F7F4C"/>
    <w:rsid w:val="00301D3C"/>
    <w:rsid w:val="0030280A"/>
    <w:rsid w:val="00316B09"/>
    <w:rsid w:val="00321433"/>
    <w:rsid w:val="00323581"/>
    <w:rsid w:val="00323BEC"/>
    <w:rsid w:val="0032793C"/>
    <w:rsid w:val="003370BE"/>
    <w:rsid w:val="00345D6E"/>
    <w:rsid w:val="00350B83"/>
    <w:rsid w:val="00351B75"/>
    <w:rsid w:val="00352F3F"/>
    <w:rsid w:val="00355F24"/>
    <w:rsid w:val="003627D9"/>
    <w:rsid w:val="00377C01"/>
    <w:rsid w:val="003843E2"/>
    <w:rsid w:val="0039127C"/>
    <w:rsid w:val="003927AF"/>
    <w:rsid w:val="003951AF"/>
    <w:rsid w:val="003A6979"/>
    <w:rsid w:val="003A78A9"/>
    <w:rsid w:val="003B16B9"/>
    <w:rsid w:val="003C0F15"/>
    <w:rsid w:val="003C27B1"/>
    <w:rsid w:val="003C2CAC"/>
    <w:rsid w:val="003D3CF2"/>
    <w:rsid w:val="003E383E"/>
    <w:rsid w:val="003F03B5"/>
    <w:rsid w:val="003F055B"/>
    <w:rsid w:val="003F143B"/>
    <w:rsid w:val="003F3FAD"/>
    <w:rsid w:val="004118B1"/>
    <w:rsid w:val="004128A2"/>
    <w:rsid w:val="0041298A"/>
    <w:rsid w:val="004148A4"/>
    <w:rsid w:val="00420B12"/>
    <w:rsid w:val="0042128A"/>
    <w:rsid w:val="00423545"/>
    <w:rsid w:val="00426AE3"/>
    <w:rsid w:val="00444D99"/>
    <w:rsid w:val="00445594"/>
    <w:rsid w:val="004531D2"/>
    <w:rsid w:val="00461BC5"/>
    <w:rsid w:val="0046386A"/>
    <w:rsid w:val="004642E5"/>
    <w:rsid w:val="00471852"/>
    <w:rsid w:val="00477C9E"/>
    <w:rsid w:val="00481B9D"/>
    <w:rsid w:val="0048392C"/>
    <w:rsid w:val="00494A58"/>
    <w:rsid w:val="004A54D6"/>
    <w:rsid w:val="004B4907"/>
    <w:rsid w:val="004B60E6"/>
    <w:rsid w:val="004B688D"/>
    <w:rsid w:val="004C3CDE"/>
    <w:rsid w:val="004C71C1"/>
    <w:rsid w:val="004C7728"/>
    <w:rsid w:val="004E472F"/>
    <w:rsid w:val="004E5CEB"/>
    <w:rsid w:val="005009F6"/>
    <w:rsid w:val="00501AB0"/>
    <w:rsid w:val="00501FBC"/>
    <w:rsid w:val="00502C92"/>
    <w:rsid w:val="00504EDA"/>
    <w:rsid w:val="00506971"/>
    <w:rsid w:val="005115BF"/>
    <w:rsid w:val="0051526E"/>
    <w:rsid w:val="00525EBF"/>
    <w:rsid w:val="0053689E"/>
    <w:rsid w:val="00545074"/>
    <w:rsid w:val="005458C4"/>
    <w:rsid w:val="00557AD9"/>
    <w:rsid w:val="00563248"/>
    <w:rsid w:val="00563D15"/>
    <w:rsid w:val="00567454"/>
    <w:rsid w:val="00570B46"/>
    <w:rsid w:val="00571521"/>
    <w:rsid w:val="00571C43"/>
    <w:rsid w:val="005724F2"/>
    <w:rsid w:val="00575490"/>
    <w:rsid w:val="005866FD"/>
    <w:rsid w:val="00586968"/>
    <w:rsid w:val="00593217"/>
    <w:rsid w:val="00594930"/>
    <w:rsid w:val="00597B5C"/>
    <w:rsid w:val="005A4C9B"/>
    <w:rsid w:val="005B231F"/>
    <w:rsid w:val="005B3F28"/>
    <w:rsid w:val="005B5BBF"/>
    <w:rsid w:val="005C07DA"/>
    <w:rsid w:val="005D1206"/>
    <w:rsid w:val="005D2C14"/>
    <w:rsid w:val="005D33EB"/>
    <w:rsid w:val="005D4FA9"/>
    <w:rsid w:val="005E1182"/>
    <w:rsid w:val="005E4BF6"/>
    <w:rsid w:val="005E522A"/>
    <w:rsid w:val="005E7CCD"/>
    <w:rsid w:val="005F59AF"/>
    <w:rsid w:val="005F7186"/>
    <w:rsid w:val="005F79F1"/>
    <w:rsid w:val="006000C6"/>
    <w:rsid w:val="00605679"/>
    <w:rsid w:val="00605A50"/>
    <w:rsid w:val="00612C58"/>
    <w:rsid w:val="00612F86"/>
    <w:rsid w:val="00613337"/>
    <w:rsid w:val="00614574"/>
    <w:rsid w:val="0062233F"/>
    <w:rsid w:val="006227A1"/>
    <w:rsid w:val="0062795E"/>
    <w:rsid w:val="0063544B"/>
    <w:rsid w:val="00641EC5"/>
    <w:rsid w:val="0064255A"/>
    <w:rsid w:val="00645BB1"/>
    <w:rsid w:val="006460AB"/>
    <w:rsid w:val="006603FF"/>
    <w:rsid w:val="00660494"/>
    <w:rsid w:val="00660FB2"/>
    <w:rsid w:val="00665CBD"/>
    <w:rsid w:val="00666834"/>
    <w:rsid w:val="00670D37"/>
    <w:rsid w:val="006722AF"/>
    <w:rsid w:val="00682032"/>
    <w:rsid w:val="00683A7B"/>
    <w:rsid w:val="0068485F"/>
    <w:rsid w:val="00690F3A"/>
    <w:rsid w:val="00691501"/>
    <w:rsid w:val="00695518"/>
    <w:rsid w:val="006A4469"/>
    <w:rsid w:val="006B4389"/>
    <w:rsid w:val="006C47DC"/>
    <w:rsid w:val="006C4870"/>
    <w:rsid w:val="006D2D53"/>
    <w:rsid w:val="006D689C"/>
    <w:rsid w:val="006E2021"/>
    <w:rsid w:val="006E6240"/>
    <w:rsid w:val="006E6A46"/>
    <w:rsid w:val="006F3811"/>
    <w:rsid w:val="0070169E"/>
    <w:rsid w:val="00703839"/>
    <w:rsid w:val="00706D3E"/>
    <w:rsid w:val="0071488A"/>
    <w:rsid w:val="00714E8B"/>
    <w:rsid w:val="0072218A"/>
    <w:rsid w:val="00726862"/>
    <w:rsid w:val="00731881"/>
    <w:rsid w:val="00731C61"/>
    <w:rsid w:val="007365AE"/>
    <w:rsid w:val="00740D59"/>
    <w:rsid w:val="0074575C"/>
    <w:rsid w:val="00757455"/>
    <w:rsid w:val="0076061F"/>
    <w:rsid w:val="00770D12"/>
    <w:rsid w:val="00771A66"/>
    <w:rsid w:val="00790FF6"/>
    <w:rsid w:val="00791E55"/>
    <w:rsid w:val="007929B3"/>
    <w:rsid w:val="00792AB7"/>
    <w:rsid w:val="00793385"/>
    <w:rsid w:val="00794FE7"/>
    <w:rsid w:val="00795D27"/>
    <w:rsid w:val="007962CC"/>
    <w:rsid w:val="007A611D"/>
    <w:rsid w:val="007B0787"/>
    <w:rsid w:val="007B23A3"/>
    <w:rsid w:val="007B4B75"/>
    <w:rsid w:val="007B6040"/>
    <w:rsid w:val="007C34F1"/>
    <w:rsid w:val="007C537B"/>
    <w:rsid w:val="007C72B5"/>
    <w:rsid w:val="007C7D00"/>
    <w:rsid w:val="007D5ED3"/>
    <w:rsid w:val="007E1654"/>
    <w:rsid w:val="007E27E9"/>
    <w:rsid w:val="007E5B9A"/>
    <w:rsid w:val="007E639C"/>
    <w:rsid w:val="007F5AD0"/>
    <w:rsid w:val="00801423"/>
    <w:rsid w:val="00806378"/>
    <w:rsid w:val="00807DF9"/>
    <w:rsid w:val="00807F25"/>
    <w:rsid w:val="0081033E"/>
    <w:rsid w:val="00813EF2"/>
    <w:rsid w:val="0082194D"/>
    <w:rsid w:val="00823F08"/>
    <w:rsid w:val="00833556"/>
    <w:rsid w:val="00833D8C"/>
    <w:rsid w:val="00836012"/>
    <w:rsid w:val="00842B5D"/>
    <w:rsid w:val="00844547"/>
    <w:rsid w:val="00845485"/>
    <w:rsid w:val="00846719"/>
    <w:rsid w:val="0086373B"/>
    <w:rsid w:val="00866CC3"/>
    <w:rsid w:val="00867113"/>
    <w:rsid w:val="00871056"/>
    <w:rsid w:val="00872C10"/>
    <w:rsid w:val="00873F00"/>
    <w:rsid w:val="00874594"/>
    <w:rsid w:val="00892C29"/>
    <w:rsid w:val="00895910"/>
    <w:rsid w:val="00895B26"/>
    <w:rsid w:val="008A5122"/>
    <w:rsid w:val="008A6300"/>
    <w:rsid w:val="008A7591"/>
    <w:rsid w:val="008B7650"/>
    <w:rsid w:val="008D2E92"/>
    <w:rsid w:val="008E3F50"/>
    <w:rsid w:val="008E72E2"/>
    <w:rsid w:val="008F19A2"/>
    <w:rsid w:val="0090050E"/>
    <w:rsid w:val="00903239"/>
    <w:rsid w:val="00904903"/>
    <w:rsid w:val="00911530"/>
    <w:rsid w:val="0092104C"/>
    <w:rsid w:val="0092111B"/>
    <w:rsid w:val="0092280C"/>
    <w:rsid w:val="009300DC"/>
    <w:rsid w:val="00933756"/>
    <w:rsid w:val="00936C29"/>
    <w:rsid w:val="0094464B"/>
    <w:rsid w:val="009474A8"/>
    <w:rsid w:val="0095428A"/>
    <w:rsid w:val="00957173"/>
    <w:rsid w:val="00961694"/>
    <w:rsid w:val="00966BCF"/>
    <w:rsid w:val="00976E81"/>
    <w:rsid w:val="00983560"/>
    <w:rsid w:val="00983FA3"/>
    <w:rsid w:val="0098621F"/>
    <w:rsid w:val="00987280"/>
    <w:rsid w:val="009928B8"/>
    <w:rsid w:val="009B0EC4"/>
    <w:rsid w:val="009C1C6D"/>
    <w:rsid w:val="009E3FA2"/>
    <w:rsid w:val="009E43BB"/>
    <w:rsid w:val="00A031CE"/>
    <w:rsid w:val="00A1687D"/>
    <w:rsid w:val="00A215A2"/>
    <w:rsid w:val="00A21CE6"/>
    <w:rsid w:val="00A25632"/>
    <w:rsid w:val="00A266CB"/>
    <w:rsid w:val="00A269E1"/>
    <w:rsid w:val="00A316A0"/>
    <w:rsid w:val="00A375B1"/>
    <w:rsid w:val="00A50AE2"/>
    <w:rsid w:val="00A55875"/>
    <w:rsid w:val="00A57309"/>
    <w:rsid w:val="00A6025F"/>
    <w:rsid w:val="00A63F72"/>
    <w:rsid w:val="00A64EA8"/>
    <w:rsid w:val="00A70001"/>
    <w:rsid w:val="00A7244C"/>
    <w:rsid w:val="00A77D53"/>
    <w:rsid w:val="00A80774"/>
    <w:rsid w:val="00A80903"/>
    <w:rsid w:val="00A84A2C"/>
    <w:rsid w:val="00A868BA"/>
    <w:rsid w:val="00A86D89"/>
    <w:rsid w:val="00A90CAC"/>
    <w:rsid w:val="00A94938"/>
    <w:rsid w:val="00A955B3"/>
    <w:rsid w:val="00A9620B"/>
    <w:rsid w:val="00A97165"/>
    <w:rsid w:val="00AA3B63"/>
    <w:rsid w:val="00AA5941"/>
    <w:rsid w:val="00AA72E2"/>
    <w:rsid w:val="00AB01EA"/>
    <w:rsid w:val="00AB3359"/>
    <w:rsid w:val="00AC4574"/>
    <w:rsid w:val="00AD5379"/>
    <w:rsid w:val="00AD66BC"/>
    <w:rsid w:val="00AD7198"/>
    <w:rsid w:val="00AE0404"/>
    <w:rsid w:val="00AE3CF4"/>
    <w:rsid w:val="00AE6C79"/>
    <w:rsid w:val="00AF205F"/>
    <w:rsid w:val="00AF6423"/>
    <w:rsid w:val="00B07BC0"/>
    <w:rsid w:val="00B13EC8"/>
    <w:rsid w:val="00B13ED5"/>
    <w:rsid w:val="00B24362"/>
    <w:rsid w:val="00B33E20"/>
    <w:rsid w:val="00B349FB"/>
    <w:rsid w:val="00B352F2"/>
    <w:rsid w:val="00B36006"/>
    <w:rsid w:val="00B448A4"/>
    <w:rsid w:val="00B52788"/>
    <w:rsid w:val="00B533F4"/>
    <w:rsid w:val="00B56203"/>
    <w:rsid w:val="00B56C92"/>
    <w:rsid w:val="00B57736"/>
    <w:rsid w:val="00B61751"/>
    <w:rsid w:val="00B63B1D"/>
    <w:rsid w:val="00B67A94"/>
    <w:rsid w:val="00B7216D"/>
    <w:rsid w:val="00B721CE"/>
    <w:rsid w:val="00B72F44"/>
    <w:rsid w:val="00B74826"/>
    <w:rsid w:val="00B81871"/>
    <w:rsid w:val="00B91BF8"/>
    <w:rsid w:val="00B92C6D"/>
    <w:rsid w:val="00B940F1"/>
    <w:rsid w:val="00B954D7"/>
    <w:rsid w:val="00B95B26"/>
    <w:rsid w:val="00BA2F40"/>
    <w:rsid w:val="00BA79EE"/>
    <w:rsid w:val="00BB3C82"/>
    <w:rsid w:val="00BB46B1"/>
    <w:rsid w:val="00BC3AB6"/>
    <w:rsid w:val="00BC5721"/>
    <w:rsid w:val="00BD3550"/>
    <w:rsid w:val="00BE4900"/>
    <w:rsid w:val="00BE5EE6"/>
    <w:rsid w:val="00BF7479"/>
    <w:rsid w:val="00C01546"/>
    <w:rsid w:val="00C0172B"/>
    <w:rsid w:val="00C206A9"/>
    <w:rsid w:val="00C25481"/>
    <w:rsid w:val="00C307B2"/>
    <w:rsid w:val="00C35888"/>
    <w:rsid w:val="00C35E0B"/>
    <w:rsid w:val="00C37860"/>
    <w:rsid w:val="00C40175"/>
    <w:rsid w:val="00C43E36"/>
    <w:rsid w:val="00C55939"/>
    <w:rsid w:val="00C57317"/>
    <w:rsid w:val="00C577A2"/>
    <w:rsid w:val="00C61561"/>
    <w:rsid w:val="00C62542"/>
    <w:rsid w:val="00C650C4"/>
    <w:rsid w:val="00C71CED"/>
    <w:rsid w:val="00C71DD7"/>
    <w:rsid w:val="00C82B46"/>
    <w:rsid w:val="00C84AFE"/>
    <w:rsid w:val="00C854AA"/>
    <w:rsid w:val="00C9152A"/>
    <w:rsid w:val="00C92238"/>
    <w:rsid w:val="00C923C6"/>
    <w:rsid w:val="00C92808"/>
    <w:rsid w:val="00C9408C"/>
    <w:rsid w:val="00CA3631"/>
    <w:rsid w:val="00CA530E"/>
    <w:rsid w:val="00CB7F19"/>
    <w:rsid w:val="00CC05C0"/>
    <w:rsid w:val="00CC0D6A"/>
    <w:rsid w:val="00CC1FD4"/>
    <w:rsid w:val="00CC4662"/>
    <w:rsid w:val="00CC54D8"/>
    <w:rsid w:val="00CF0266"/>
    <w:rsid w:val="00CF16CE"/>
    <w:rsid w:val="00CF173A"/>
    <w:rsid w:val="00CF331F"/>
    <w:rsid w:val="00CF35F2"/>
    <w:rsid w:val="00CF4D7B"/>
    <w:rsid w:val="00D04975"/>
    <w:rsid w:val="00D24828"/>
    <w:rsid w:val="00D30AE1"/>
    <w:rsid w:val="00D366AE"/>
    <w:rsid w:val="00D366D3"/>
    <w:rsid w:val="00D5023F"/>
    <w:rsid w:val="00D56024"/>
    <w:rsid w:val="00D57746"/>
    <w:rsid w:val="00D60806"/>
    <w:rsid w:val="00D65BED"/>
    <w:rsid w:val="00D668E6"/>
    <w:rsid w:val="00D73BB3"/>
    <w:rsid w:val="00D82573"/>
    <w:rsid w:val="00D90A93"/>
    <w:rsid w:val="00D922A2"/>
    <w:rsid w:val="00D9386D"/>
    <w:rsid w:val="00DA05AA"/>
    <w:rsid w:val="00DA74B6"/>
    <w:rsid w:val="00DB1D27"/>
    <w:rsid w:val="00DC039A"/>
    <w:rsid w:val="00DE0C91"/>
    <w:rsid w:val="00DE1F6E"/>
    <w:rsid w:val="00DE28F0"/>
    <w:rsid w:val="00DF52B4"/>
    <w:rsid w:val="00DF6860"/>
    <w:rsid w:val="00DF7FE5"/>
    <w:rsid w:val="00E00306"/>
    <w:rsid w:val="00E02DC0"/>
    <w:rsid w:val="00E064A9"/>
    <w:rsid w:val="00E11357"/>
    <w:rsid w:val="00E124D2"/>
    <w:rsid w:val="00E1332D"/>
    <w:rsid w:val="00E2281F"/>
    <w:rsid w:val="00E36DAD"/>
    <w:rsid w:val="00E37919"/>
    <w:rsid w:val="00E63F8B"/>
    <w:rsid w:val="00E66C3B"/>
    <w:rsid w:val="00E71517"/>
    <w:rsid w:val="00E74E01"/>
    <w:rsid w:val="00E8479B"/>
    <w:rsid w:val="00E863C0"/>
    <w:rsid w:val="00E90715"/>
    <w:rsid w:val="00EA14E9"/>
    <w:rsid w:val="00EA2206"/>
    <w:rsid w:val="00EA2E1A"/>
    <w:rsid w:val="00EA651C"/>
    <w:rsid w:val="00EA7DEC"/>
    <w:rsid w:val="00EB050B"/>
    <w:rsid w:val="00EB62EE"/>
    <w:rsid w:val="00EB728E"/>
    <w:rsid w:val="00EC365E"/>
    <w:rsid w:val="00EC3F6F"/>
    <w:rsid w:val="00EC4CC1"/>
    <w:rsid w:val="00EC6896"/>
    <w:rsid w:val="00ED2261"/>
    <w:rsid w:val="00ED2A26"/>
    <w:rsid w:val="00ED57C0"/>
    <w:rsid w:val="00EE3226"/>
    <w:rsid w:val="00EE43CE"/>
    <w:rsid w:val="00EE47C0"/>
    <w:rsid w:val="00EF1B9E"/>
    <w:rsid w:val="00EF1DE6"/>
    <w:rsid w:val="00F03A76"/>
    <w:rsid w:val="00F1171E"/>
    <w:rsid w:val="00F1258F"/>
    <w:rsid w:val="00F129C6"/>
    <w:rsid w:val="00F1749A"/>
    <w:rsid w:val="00F22BB1"/>
    <w:rsid w:val="00F408A9"/>
    <w:rsid w:val="00F60EDB"/>
    <w:rsid w:val="00F62DEE"/>
    <w:rsid w:val="00F75614"/>
    <w:rsid w:val="00F75BEB"/>
    <w:rsid w:val="00F76BE8"/>
    <w:rsid w:val="00F81DC4"/>
    <w:rsid w:val="00F84A12"/>
    <w:rsid w:val="00F8677A"/>
    <w:rsid w:val="00F873B5"/>
    <w:rsid w:val="00F92EC2"/>
    <w:rsid w:val="00F95CC5"/>
    <w:rsid w:val="00F9718B"/>
    <w:rsid w:val="00FA1EF3"/>
    <w:rsid w:val="00FA2B54"/>
    <w:rsid w:val="00FB1D54"/>
    <w:rsid w:val="00FB45A7"/>
    <w:rsid w:val="00FB4ED8"/>
    <w:rsid w:val="00FB6DC4"/>
    <w:rsid w:val="00FC1524"/>
    <w:rsid w:val="00FC1EAB"/>
    <w:rsid w:val="00FC440E"/>
    <w:rsid w:val="00FC482F"/>
    <w:rsid w:val="00FC7234"/>
    <w:rsid w:val="00FC7D8D"/>
    <w:rsid w:val="00FD2745"/>
    <w:rsid w:val="00FD32E5"/>
    <w:rsid w:val="00FE2537"/>
    <w:rsid w:val="00FE52DC"/>
    <w:rsid w:val="00FF6847"/>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2FAC5C3"/>
  <w15:docId w15:val="{DAFEFA9E-7DEB-4DCC-B40A-59507388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link w:val="NoSpacingChar"/>
    <w:uiPriority w:val="1"/>
    <w:qFormat/>
    <w:rsid w:val="0000173B"/>
    <w:rPr>
      <w:rFonts w:ascii="Calibri" w:eastAsia="Calibri" w:hAnsi="Calibri"/>
      <w:sz w:val="22"/>
      <w:szCs w:val="22"/>
    </w:rPr>
  </w:style>
  <w:style w:type="paragraph" w:styleId="Quote">
    <w:name w:val="Quote"/>
    <w:basedOn w:val="Normal"/>
    <w:link w:val="QuoteChar"/>
    <w:qFormat/>
    <w:rsid w:val="008A6300"/>
    <w:pPr>
      <w:spacing w:before="120" w:after="120"/>
      <w:ind w:left="1440" w:right="1440"/>
    </w:pPr>
    <w:rPr>
      <w:rFonts w:ascii="Univers" w:hAnsi="Univers"/>
      <w:sz w:val="24"/>
    </w:rPr>
  </w:style>
  <w:style w:type="character" w:customStyle="1" w:styleId="QuoteChar">
    <w:name w:val="Quote Char"/>
    <w:link w:val="Quote"/>
    <w:rsid w:val="008A6300"/>
    <w:rPr>
      <w:rFonts w:ascii="Univers" w:hAnsi="Univers"/>
      <w:sz w:val="24"/>
    </w:rPr>
  </w:style>
  <w:style w:type="paragraph" w:styleId="BalloonText">
    <w:name w:val="Balloon Text"/>
    <w:basedOn w:val="Normal"/>
    <w:link w:val="BalloonTextChar"/>
    <w:uiPriority w:val="99"/>
    <w:semiHidden/>
    <w:unhideWhenUsed/>
    <w:rsid w:val="00C9152A"/>
    <w:rPr>
      <w:rFonts w:ascii="Tahoma" w:hAnsi="Tahoma" w:cs="Tahoma"/>
      <w:sz w:val="16"/>
      <w:szCs w:val="16"/>
    </w:rPr>
  </w:style>
  <w:style w:type="character" w:customStyle="1" w:styleId="BalloonTextChar">
    <w:name w:val="Balloon Text Char"/>
    <w:link w:val="BalloonText"/>
    <w:uiPriority w:val="99"/>
    <w:semiHidden/>
    <w:rsid w:val="00C9152A"/>
    <w:rPr>
      <w:rFonts w:ascii="Tahoma" w:hAnsi="Tahoma" w:cs="Tahoma"/>
      <w:sz w:val="16"/>
      <w:szCs w:val="16"/>
    </w:rPr>
  </w:style>
  <w:style w:type="paragraph" w:styleId="NormalWeb">
    <w:name w:val="Normal (Web)"/>
    <w:basedOn w:val="Normal"/>
    <w:uiPriority w:val="99"/>
    <w:unhideWhenUsed/>
    <w:rsid w:val="00F873B5"/>
    <w:pPr>
      <w:spacing w:before="100" w:beforeAutospacing="1" w:after="100" w:afterAutospacing="1"/>
    </w:pPr>
    <w:rPr>
      <w:sz w:val="24"/>
      <w:szCs w:val="24"/>
    </w:rPr>
  </w:style>
  <w:style w:type="character" w:styleId="Strong">
    <w:name w:val="Strong"/>
    <w:uiPriority w:val="22"/>
    <w:qFormat/>
    <w:rsid w:val="00F873B5"/>
    <w:rPr>
      <w:b/>
      <w:bCs/>
    </w:rPr>
  </w:style>
  <w:style w:type="paragraph" w:styleId="ListParagraph">
    <w:name w:val="List Paragraph"/>
    <w:basedOn w:val="Normal"/>
    <w:uiPriority w:val="34"/>
    <w:qFormat/>
    <w:rsid w:val="00F873B5"/>
    <w:pPr>
      <w:ind w:left="720"/>
    </w:pPr>
    <w:rPr>
      <w:rFonts w:ascii="Calibri" w:eastAsia="Calibri" w:hAnsi="Calibri"/>
      <w:sz w:val="22"/>
      <w:szCs w:val="22"/>
    </w:rPr>
  </w:style>
  <w:style w:type="character" w:customStyle="1" w:styleId="NoSpacingChar">
    <w:name w:val="No Spacing Char"/>
    <w:basedOn w:val="DefaultParagraphFont"/>
    <w:link w:val="NoSpacing"/>
    <w:uiPriority w:val="1"/>
    <w:rsid w:val="00CC4662"/>
    <w:rPr>
      <w:rFonts w:ascii="Calibri" w:eastAsia="Calibri" w:hAnsi="Calibri"/>
      <w:sz w:val="22"/>
      <w:szCs w:val="22"/>
    </w:rPr>
  </w:style>
  <w:style w:type="paragraph" w:customStyle="1" w:styleId="DefaultText">
    <w:name w:val="Default Text"/>
    <w:basedOn w:val="Normal"/>
    <w:rsid w:val="009B0EC4"/>
    <w:pPr>
      <w:jc w:val="both"/>
    </w:pPr>
    <w:rPr>
      <w:sz w:val="24"/>
    </w:rPr>
  </w:style>
  <w:style w:type="paragraph" w:styleId="EndnoteText">
    <w:name w:val="endnote text"/>
    <w:basedOn w:val="Normal"/>
    <w:link w:val="EndnoteTextChar"/>
    <w:semiHidden/>
    <w:rsid w:val="00F76BE8"/>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F76BE8"/>
    <w:rPr>
      <w:rFonts w:ascii="Courier" w:hAnsi="Courier"/>
      <w:snapToGrid w:val="0"/>
      <w:sz w:val="24"/>
    </w:rPr>
  </w:style>
  <w:style w:type="paragraph" w:styleId="BodyTextIndent">
    <w:name w:val="Body Text Indent"/>
    <w:basedOn w:val="Normal"/>
    <w:link w:val="BodyTextIndentChar"/>
    <w:uiPriority w:val="99"/>
    <w:unhideWhenUsed/>
    <w:rsid w:val="00323581"/>
    <w:pPr>
      <w:spacing w:after="200" w:line="276" w:lineRule="auto"/>
      <w:ind w:left="360"/>
    </w:pPr>
    <w:rPr>
      <w:rFonts w:eastAsiaTheme="minorHAnsi"/>
      <w:sz w:val="24"/>
      <w:szCs w:val="24"/>
    </w:rPr>
  </w:style>
  <w:style w:type="character" w:customStyle="1" w:styleId="BodyTextIndentChar">
    <w:name w:val="Body Text Indent Char"/>
    <w:basedOn w:val="DefaultParagraphFont"/>
    <w:link w:val="BodyTextIndent"/>
    <w:uiPriority w:val="99"/>
    <w:rsid w:val="00323581"/>
    <w:rPr>
      <w:rFonts w:eastAsiaTheme="minorHAnsi"/>
      <w:sz w:val="24"/>
      <w:szCs w:val="24"/>
    </w:rPr>
  </w:style>
  <w:style w:type="paragraph" w:customStyle="1" w:styleId="Default">
    <w:name w:val="Default"/>
    <w:rsid w:val="007E27E9"/>
    <w:pPr>
      <w:autoSpaceDE w:val="0"/>
      <w:autoSpaceDN w:val="0"/>
      <w:adjustRightInd w:val="0"/>
    </w:pPr>
    <w:rPr>
      <w:color w:val="000000"/>
      <w:sz w:val="24"/>
      <w:szCs w:val="24"/>
    </w:rPr>
  </w:style>
  <w:style w:type="paragraph" w:customStyle="1" w:styleId="gntarbp">
    <w:name w:val="gnt_ar_b_p"/>
    <w:basedOn w:val="Normal"/>
    <w:rsid w:val="00A031CE"/>
    <w:pPr>
      <w:spacing w:before="100" w:beforeAutospacing="1" w:after="100" w:afterAutospacing="1"/>
    </w:pPr>
    <w:rPr>
      <w:sz w:val="24"/>
      <w:szCs w:val="24"/>
    </w:rPr>
  </w:style>
  <w:style w:type="paragraph" w:customStyle="1" w:styleId="rtejustify">
    <w:name w:val="rtejustify"/>
    <w:basedOn w:val="Normal"/>
    <w:rsid w:val="000B6B1A"/>
    <w:pPr>
      <w:spacing w:before="100" w:beforeAutospacing="1" w:after="100" w:afterAutospacing="1"/>
    </w:pPr>
    <w:rPr>
      <w:sz w:val="24"/>
      <w:szCs w:val="24"/>
    </w:rPr>
  </w:style>
  <w:style w:type="character" w:styleId="Emphasis">
    <w:name w:val="Emphasis"/>
    <w:basedOn w:val="DefaultParagraphFont"/>
    <w:uiPriority w:val="20"/>
    <w:qFormat/>
    <w:rsid w:val="000B6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343">
      <w:bodyDiv w:val="1"/>
      <w:marLeft w:val="0"/>
      <w:marRight w:val="0"/>
      <w:marTop w:val="0"/>
      <w:marBottom w:val="0"/>
      <w:divBdr>
        <w:top w:val="none" w:sz="0" w:space="0" w:color="auto"/>
        <w:left w:val="none" w:sz="0" w:space="0" w:color="auto"/>
        <w:bottom w:val="none" w:sz="0" w:space="0" w:color="auto"/>
        <w:right w:val="none" w:sz="0" w:space="0" w:color="auto"/>
      </w:divBdr>
    </w:div>
    <w:div w:id="70197151">
      <w:bodyDiv w:val="1"/>
      <w:marLeft w:val="0"/>
      <w:marRight w:val="0"/>
      <w:marTop w:val="0"/>
      <w:marBottom w:val="0"/>
      <w:divBdr>
        <w:top w:val="none" w:sz="0" w:space="0" w:color="auto"/>
        <w:left w:val="none" w:sz="0" w:space="0" w:color="auto"/>
        <w:bottom w:val="none" w:sz="0" w:space="0" w:color="auto"/>
        <w:right w:val="none" w:sz="0" w:space="0" w:color="auto"/>
      </w:divBdr>
    </w:div>
    <w:div w:id="159589344">
      <w:bodyDiv w:val="1"/>
      <w:marLeft w:val="0"/>
      <w:marRight w:val="0"/>
      <w:marTop w:val="0"/>
      <w:marBottom w:val="0"/>
      <w:divBdr>
        <w:top w:val="none" w:sz="0" w:space="0" w:color="auto"/>
        <w:left w:val="none" w:sz="0" w:space="0" w:color="auto"/>
        <w:bottom w:val="none" w:sz="0" w:space="0" w:color="auto"/>
        <w:right w:val="none" w:sz="0" w:space="0" w:color="auto"/>
      </w:divBdr>
    </w:div>
    <w:div w:id="877083568">
      <w:bodyDiv w:val="1"/>
      <w:marLeft w:val="0"/>
      <w:marRight w:val="0"/>
      <w:marTop w:val="0"/>
      <w:marBottom w:val="0"/>
      <w:divBdr>
        <w:top w:val="none" w:sz="0" w:space="0" w:color="auto"/>
        <w:left w:val="none" w:sz="0" w:space="0" w:color="auto"/>
        <w:bottom w:val="none" w:sz="0" w:space="0" w:color="auto"/>
        <w:right w:val="none" w:sz="0" w:space="0" w:color="auto"/>
      </w:divBdr>
    </w:div>
    <w:div w:id="923418675">
      <w:bodyDiv w:val="1"/>
      <w:marLeft w:val="0"/>
      <w:marRight w:val="0"/>
      <w:marTop w:val="0"/>
      <w:marBottom w:val="0"/>
      <w:divBdr>
        <w:top w:val="none" w:sz="0" w:space="0" w:color="auto"/>
        <w:left w:val="none" w:sz="0" w:space="0" w:color="auto"/>
        <w:bottom w:val="none" w:sz="0" w:space="0" w:color="auto"/>
        <w:right w:val="none" w:sz="0" w:space="0" w:color="auto"/>
      </w:divBdr>
    </w:div>
    <w:div w:id="936865229">
      <w:bodyDiv w:val="1"/>
      <w:marLeft w:val="0"/>
      <w:marRight w:val="0"/>
      <w:marTop w:val="0"/>
      <w:marBottom w:val="0"/>
      <w:divBdr>
        <w:top w:val="none" w:sz="0" w:space="0" w:color="auto"/>
        <w:left w:val="none" w:sz="0" w:space="0" w:color="auto"/>
        <w:bottom w:val="none" w:sz="0" w:space="0" w:color="auto"/>
        <w:right w:val="none" w:sz="0" w:space="0" w:color="auto"/>
      </w:divBdr>
    </w:div>
    <w:div w:id="1021858779">
      <w:bodyDiv w:val="1"/>
      <w:marLeft w:val="0"/>
      <w:marRight w:val="0"/>
      <w:marTop w:val="0"/>
      <w:marBottom w:val="0"/>
      <w:divBdr>
        <w:top w:val="none" w:sz="0" w:space="0" w:color="auto"/>
        <w:left w:val="none" w:sz="0" w:space="0" w:color="auto"/>
        <w:bottom w:val="none" w:sz="0" w:space="0" w:color="auto"/>
        <w:right w:val="none" w:sz="0" w:space="0" w:color="auto"/>
      </w:divBdr>
    </w:div>
    <w:div w:id="1091244168">
      <w:bodyDiv w:val="1"/>
      <w:marLeft w:val="0"/>
      <w:marRight w:val="0"/>
      <w:marTop w:val="0"/>
      <w:marBottom w:val="0"/>
      <w:divBdr>
        <w:top w:val="none" w:sz="0" w:space="0" w:color="auto"/>
        <w:left w:val="none" w:sz="0" w:space="0" w:color="auto"/>
        <w:bottom w:val="none" w:sz="0" w:space="0" w:color="auto"/>
        <w:right w:val="none" w:sz="0" w:space="0" w:color="auto"/>
      </w:divBdr>
    </w:div>
    <w:div w:id="1269892202">
      <w:bodyDiv w:val="1"/>
      <w:marLeft w:val="0"/>
      <w:marRight w:val="0"/>
      <w:marTop w:val="0"/>
      <w:marBottom w:val="0"/>
      <w:divBdr>
        <w:top w:val="none" w:sz="0" w:space="0" w:color="auto"/>
        <w:left w:val="none" w:sz="0" w:space="0" w:color="auto"/>
        <w:bottom w:val="none" w:sz="0" w:space="0" w:color="auto"/>
        <w:right w:val="none" w:sz="0" w:space="0" w:color="auto"/>
      </w:divBdr>
    </w:div>
    <w:div w:id="1356346614">
      <w:bodyDiv w:val="1"/>
      <w:marLeft w:val="0"/>
      <w:marRight w:val="0"/>
      <w:marTop w:val="0"/>
      <w:marBottom w:val="0"/>
      <w:divBdr>
        <w:top w:val="none" w:sz="0" w:space="0" w:color="auto"/>
        <w:left w:val="none" w:sz="0" w:space="0" w:color="auto"/>
        <w:bottom w:val="none" w:sz="0" w:space="0" w:color="auto"/>
        <w:right w:val="none" w:sz="0" w:space="0" w:color="auto"/>
      </w:divBdr>
    </w:div>
    <w:div w:id="1406416214">
      <w:bodyDiv w:val="1"/>
      <w:marLeft w:val="0"/>
      <w:marRight w:val="0"/>
      <w:marTop w:val="0"/>
      <w:marBottom w:val="0"/>
      <w:divBdr>
        <w:top w:val="none" w:sz="0" w:space="0" w:color="auto"/>
        <w:left w:val="none" w:sz="0" w:space="0" w:color="auto"/>
        <w:bottom w:val="none" w:sz="0" w:space="0" w:color="auto"/>
        <w:right w:val="none" w:sz="0" w:space="0" w:color="auto"/>
      </w:divBdr>
    </w:div>
    <w:div w:id="1494762948">
      <w:bodyDiv w:val="1"/>
      <w:marLeft w:val="0"/>
      <w:marRight w:val="0"/>
      <w:marTop w:val="0"/>
      <w:marBottom w:val="0"/>
      <w:divBdr>
        <w:top w:val="none" w:sz="0" w:space="0" w:color="auto"/>
        <w:left w:val="none" w:sz="0" w:space="0" w:color="auto"/>
        <w:bottom w:val="none" w:sz="0" w:space="0" w:color="auto"/>
        <w:right w:val="none" w:sz="0" w:space="0" w:color="auto"/>
      </w:divBdr>
    </w:div>
    <w:div w:id="1515805933">
      <w:bodyDiv w:val="1"/>
      <w:marLeft w:val="0"/>
      <w:marRight w:val="0"/>
      <w:marTop w:val="0"/>
      <w:marBottom w:val="0"/>
      <w:divBdr>
        <w:top w:val="none" w:sz="0" w:space="0" w:color="auto"/>
        <w:left w:val="none" w:sz="0" w:space="0" w:color="auto"/>
        <w:bottom w:val="none" w:sz="0" w:space="0" w:color="auto"/>
        <w:right w:val="none" w:sz="0" w:space="0" w:color="auto"/>
      </w:divBdr>
    </w:div>
    <w:div w:id="1607619206">
      <w:bodyDiv w:val="1"/>
      <w:marLeft w:val="0"/>
      <w:marRight w:val="0"/>
      <w:marTop w:val="0"/>
      <w:marBottom w:val="0"/>
      <w:divBdr>
        <w:top w:val="none" w:sz="0" w:space="0" w:color="auto"/>
        <w:left w:val="none" w:sz="0" w:space="0" w:color="auto"/>
        <w:bottom w:val="none" w:sz="0" w:space="0" w:color="auto"/>
        <w:right w:val="none" w:sz="0" w:space="0" w:color="auto"/>
      </w:divBdr>
    </w:div>
    <w:div w:id="1710689835">
      <w:bodyDiv w:val="1"/>
      <w:marLeft w:val="0"/>
      <w:marRight w:val="0"/>
      <w:marTop w:val="0"/>
      <w:marBottom w:val="0"/>
      <w:divBdr>
        <w:top w:val="none" w:sz="0" w:space="0" w:color="auto"/>
        <w:left w:val="none" w:sz="0" w:space="0" w:color="auto"/>
        <w:bottom w:val="none" w:sz="0" w:space="0" w:color="auto"/>
        <w:right w:val="none" w:sz="0" w:space="0" w:color="auto"/>
      </w:divBdr>
    </w:div>
    <w:div w:id="1882815965">
      <w:bodyDiv w:val="1"/>
      <w:marLeft w:val="0"/>
      <w:marRight w:val="0"/>
      <w:marTop w:val="0"/>
      <w:marBottom w:val="0"/>
      <w:divBdr>
        <w:top w:val="none" w:sz="0" w:space="0" w:color="auto"/>
        <w:left w:val="none" w:sz="0" w:space="0" w:color="auto"/>
        <w:bottom w:val="none" w:sz="0" w:space="0" w:color="auto"/>
        <w:right w:val="none" w:sz="0" w:space="0" w:color="auto"/>
      </w:divBdr>
    </w:div>
    <w:div w:id="2006516121">
      <w:bodyDiv w:val="1"/>
      <w:marLeft w:val="0"/>
      <w:marRight w:val="0"/>
      <w:marTop w:val="0"/>
      <w:marBottom w:val="0"/>
      <w:divBdr>
        <w:top w:val="none" w:sz="0" w:space="0" w:color="auto"/>
        <w:left w:val="none" w:sz="0" w:space="0" w:color="auto"/>
        <w:bottom w:val="none" w:sz="0" w:space="0" w:color="auto"/>
        <w:right w:val="none" w:sz="0" w:space="0" w:color="auto"/>
      </w:divBdr>
    </w:div>
    <w:div w:id="2058162732">
      <w:bodyDiv w:val="1"/>
      <w:marLeft w:val="0"/>
      <w:marRight w:val="0"/>
      <w:marTop w:val="0"/>
      <w:marBottom w:val="0"/>
      <w:divBdr>
        <w:top w:val="none" w:sz="0" w:space="0" w:color="auto"/>
        <w:left w:val="none" w:sz="0" w:space="0" w:color="auto"/>
        <w:bottom w:val="none" w:sz="0" w:space="0" w:color="auto"/>
        <w:right w:val="none" w:sz="0" w:space="0" w:color="auto"/>
      </w:divBdr>
    </w:div>
    <w:div w:id="21121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uller@newtonma.gov" TargetMode="External"/><Relationship Id="rId5" Type="http://schemas.openxmlformats.org/officeDocument/2006/relationships/footnotes" Target="footnotes.xml"/><Relationship Id="rId10" Type="http://schemas.openxmlformats.org/officeDocument/2006/relationships/hyperlink" Target="mailto:rfuller@newtonma.gov"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WPM7C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$WPM7CD2</Template>
  <TotalTime>0</TotalTime>
  <Pages>1</Pages>
  <Words>347</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Newton, Massachusetts</Company>
  <LinksUpToDate>false</LinksUpToDate>
  <CharactersWithSpaces>2324</CharactersWithSpaces>
  <SharedDoc>false</SharedDoc>
  <HLinks>
    <vt:vector size="6" baseType="variant">
      <vt:variant>
        <vt:i4>2162716</vt:i4>
      </vt:variant>
      <vt:variant>
        <vt:i4>3</vt:i4>
      </vt:variant>
      <vt:variant>
        <vt:i4>0</vt:i4>
      </vt:variant>
      <vt:variant>
        <vt:i4>5</vt:i4>
      </vt:variant>
      <vt:variant>
        <vt:lpwstr>mailto:rfuller@newtonma.gov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Jonathan Yeo</cp:lastModifiedBy>
  <cp:revision>2</cp:revision>
  <cp:lastPrinted>2022-12-27T21:55:00Z</cp:lastPrinted>
  <dcterms:created xsi:type="dcterms:W3CDTF">2022-12-27T21:55:00Z</dcterms:created>
  <dcterms:modified xsi:type="dcterms:W3CDTF">2022-12-27T21:55:00Z</dcterms:modified>
</cp:coreProperties>
</file>